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90" w:rsidRDefault="00FC4990" w:rsidP="005E726E">
      <w:pPr>
        <w:outlineLvl w:val="0"/>
        <w:rPr>
          <w:rFonts w:ascii="仿宋_GB2312" w:eastAsia="仿宋_GB2312"/>
          <w:sz w:val="28"/>
          <w:szCs w:val="28"/>
        </w:rPr>
      </w:pPr>
      <w:r w:rsidRPr="00E96599">
        <w:rPr>
          <w:rFonts w:ascii="仿宋_GB2312" w:eastAsia="仿宋_GB2312" w:hint="eastAsia"/>
          <w:sz w:val="28"/>
          <w:szCs w:val="28"/>
        </w:rPr>
        <w:t>附件</w:t>
      </w:r>
      <w:r w:rsidRPr="00E96599">
        <w:rPr>
          <w:rFonts w:ascii="仿宋_GB2312" w:eastAsia="仿宋_GB2312"/>
          <w:sz w:val="28"/>
          <w:szCs w:val="28"/>
        </w:rPr>
        <w:t xml:space="preserve">2  </w:t>
      </w:r>
    </w:p>
    <w:p w:rsidR="00FC4990" w:rsidRDefault="00FC4990" w:rsidP="005E726E">
      <w:pPr>
        <w:outlineLvl w:val="0"/>
        <w:rPr>
          <w:rFonts w:ascii="仿宋_GB2312" w:eastAsia="仿宋_GB2312"/>
          <w:sz w:val="28"/>
          <w:szCs w:val="28"/>
        </w:rPr>
      </w:pPr>
      <w:r w:rsidRPr="00E96599">
        <w:rPr>
          <w:rFonts w:ascii="仿宋_GB2312" w:eastAsia="仿宋_GB2312"/>
          <w:sz w:val="28"/>
          <w:szCs w:val="28"/>
        </w:rPr>
        <w:t xml:space="preserve">           </w:t>
      </w:r>
    </w:p>
    <w:p w:rsidR="00FC4990" w:rsidRPr="00E96599" w:rsidRDefault="00FC4990" w:rsidP="005E726E">
      <w:pPr>
        <w:outlineLvl w:val="0"/>
        <w:rPr>
          <w:rFonts w:ascii="仿宋_GB2312" w:eastAsia="仿宋_GB2312"/>
          <w:sz w:val="28"/>
          <w:szCs w:val="28"/>
        </w:rPr>
      </w:pPr>
      <w:r w:rsidRPr="00E96599">
        <w:rPr>
          <w:rFonts w:ascii="仿宋_GB2312" w:eastAsia="仿宋_GB2312"/>
          <w:sz w:val="28"/>
          <w:szCs w:val="28"/>
        </w:rPr>
        <w:t xml:space="preserve">         </w:t>
      </w:r>
    </w:p>
    <w:p w:rsidR="00FC4990" w:rsidRDefault="00FC4990" w:rsidP="005E726E">
      <w:pPr>
        <w:jc w:val="center"/>
        <w:outlineLvl w:val="0"/>
        <w:rPr>
          <w:rFonts w:ascii="黑体" w:eastAsia="黑体" w:hAnsi="华文仿宋" w:cs="宋体"/>
          <w:kern w:val="0"/>
          <w:sz w:val="44"/>
          <w:szCs w:val="44"/>
        </w:rPr>
      </w:pPr>
      <w:r w:rsidRPr="00B01E34">
        <w:rPr>
          <w:rFonts w:ascii="黑体" w:eastAsia="黑体" w:hAnsi="华文仿宋" w:cs="宋体" w:hint="eastAsia"/>
          <w:kern w:val="0"/>
          <w:sz w:val="44"/>
          <w:szCs w:val="44"/>
        </w:rPr>
        <w:t>中山大学“博学笃行”社会调查报告大赛</w:t>
      </w:r>
    </w:p>
    <w:p w:rsidR="00FC4990" w:rsidRPr="00B01E34" w:rsidRDefault="00FC4990" w:rsidP="005E726E">
      <w:pPr>
        <w:jc w:val="center"/>
        <w:outlineLvl w:val="0"/>
        <w:rPr>
          <w:rFonts w:ascii="黑体" w:eastAsia="黑体" w:hAnsi="华文仿宋" w:cs="宋体"/>
          <w:kern w:val="0"/>
          <w:sz w:val="44"/>
          <w:szCs w:val="44"/>
        </w:rPr>
      </w:pPr>
      <w:r w:rsidRPr="00B01E34">
        <w:rPr>
          <w:rFonts w:ascii="黑体" w:eastAsia="黑体" w:hAnsi="华文仿宋" w:cs="宋体" w:hint="eastAsia"/>
          <w:kern w:val="0"/>
          <w:sz w:val="44"/>
          <w:szCs w:val="44"/>
        </w:rPr>
        <w:t>立项申请书</w:t>
      </w:r>
    </w:p>
    <w:p w:rsidR="00FC4990" w:rsidRPr="00B70E38" w:rsidRDefault="00FC4990" w:rsidP="005E726E">
      <w:pPr>
        <w:jc w:val="center"/>
        <w:outlineLvl w:val="0"/>
        <w:rPr>
          <w:rFonts w:ascii="黑体" w:eastAsia="黑体" w:hAnsi="宋体" w:cs="宋体"/>
          <w:b/>
          <w:spacing w:val="-10"/>
          <w:kern w:val="0"/>
          <w:sz w:val="36"/>
          <w:szCs w:val="36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1280"/>
        <w:gridCol w:w="2126"/>
        <w:gridCol w:w="1275"/>
        <w:gridCol w:w="1699"/>
        <w:gridCol w:w="909"/>
        <w:gridCol w:w="1501"/>
      </w:tblGrid>
      <w:tr w:rsidR="00FC4990" w:rsidRPr="003E14AA" w:rsidTr="00F34E71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Pr="00A550DA" w:rsidRDefault="00FC4990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F34E71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Default="00FC4990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B01E34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B01E34" w:rsidRDefault="00FC4990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指导教</w:t>
            </w:r>
            <w:r w:rsidRPr="00B01E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师姓名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Default="00FC4990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Default="00FC4990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Default="00FC4990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Default="00FC4990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Default="00FC4990" w:rsidP="00394471">
            <w:pPr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FE1671">
        <w:trPr>
          <w:cantSplit/>
          <w:trHeight w:val="103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spacing w:before="240" w:line="103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 w:rsidRPr="003E14AA"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 w:rsidRPr="003E14AA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990" w:rsidRPr="003E14AA" w:rsidRDefault="00FC4990" w:rsidP="00FE16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家庭地址和电话</w:t>
            </w:r>
          </w:p>
        </w:tc>
      </w:tr>
      <w:tr w:rsidR="00FC4990" w:rsidRPr="003E14AA" w:rsidTr="00F34E71">
        <w:trPr>
          <w:cantSplit/>
          <w:trHeight w:val="788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Pr="00EA0BCE" w:rsidRDefault="00FC4990" w:rsidP="00394471">
            <w:pPr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</w:tr>
      <w:tr w:rsidR="00FC4990" w:rsidRPr="003E14AA" w:rsidTr="00F34E71">
        <w:trPr>
          <w:cantSplit/>
          <w:trHeight w:val="773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spacing w:before="240" w:line="103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 w:rsidRPr="003E14AA"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员（不超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8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，不包括队长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0" w:rsidRPr="003E14AA" w:rsidRDefault="00FC4990" w:rsidP="003944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0" w:rsidRPr="003E14AA" w:rsidRDefault="00FC4990" w:rsidP="003944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0" w:rsidRPr="003E14AA" w:rsidRDefault="00FC4990" w:rsidP="00394471">
            <w:pPr>
              <w:widowControl/>
              <w:spacing w:before="240" w:line="103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0" w:rsidRPr="00EA0BCE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Pr="00EA0BCE" w:rsidRDefault="00FC4990" w:rsidP="00394471">
            <w:pPr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</w:tr>
      <w:tr w:rsidR="00FC4990" w:rsidRPr="003E14AA" w:rsidTr="00F34E71">
        <w:trPr>
          <w:cantSplit/>
          <w:trHeight w:val="756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F34E71">
        <w:trPr>
          <w:cantSplit/>
          <w:trHeight w:val="756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F34E71">
        <w:trPr>
          <w:cantSplit/>
          <w:trHeight w:val="756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F34E71">
        <w:trPr>
          <w:cantSplit/>
          <w:trHeight w:val="756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F34E71">
        <w:trPr>
          <w:cantSplit/>
          <w:trHeight w:val="756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F34E71">
        <w:trPr>
          <w:cantSplit/>
          <w:trHeight w:val="72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F34E71">
        <w:trPr>
          <w:cantSplit/>
          <w:trHeight w:val="592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990" w:rsidRPr="00A550DA" w:rsidRDefault="00FC4990" w:rsidP="00394471">
            <w:pPr>
              <w:widowControl/>
              <w:spacing w:before="240" w:line="22" w:lineRule="atLeas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FC4990" w:rsidRPr="003E14AA" w:rsidTr="001C73C2">
        <w:trPr>
          <w:trHeight w:val="590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项目情况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Pr="00FE1671">
              <w:rPr>
                <w:rFonts w:ascii="仿宋_GB2312" w:eastAsia="仿宋_GB2312" w:hint="eastAsia"/>
                <w:kern w:val="0"/>
                <w:sz w:val="24"/>
                <w:szCs w:val="24"/>
              </w:rPr>
              <w:t>包括选题意义、有关文献综述和评论、调查方法、调查安排、队员分工、预期调研结果等；若内容较多请另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外</w:t>
            </w:r>
            <w:r w:rsidRPr="00FE1671">
              <w:rPr>
                <w:rFonts w:ascii="仿宋_GB2312" w:eastAsia="仿宋_GB2312" w:hint="eastAsia"/>
                <w:kern w:val="0"/>
                <w:sz w:val="24"/>
                <w:szCs w:val="24"/>
              </w:rPr>
              <w:t>附页</w:t>
            </w: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Pr="003E14AA" w:rsidRDefault="00FC4990" w:rsidP="00295C7B">
            <w:pPr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</w:tc>
      </w:tr>
      <w:tr w:rsidR="00FC4990" w:rsidRPr="003E14AA" w:rsidTr="001C73C2">
        <w:trPr>
          <w:trHeight w:val="18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0A5193">
            <w:pPr>
              <w:widowControl/>
              <w:spacing w:before="240" w:line="22" w:lineRule="atLeast"/>
              <w:ind w:right="-105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是否结合学生科研项目或导师在研项目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Pr="003E14AA" w:rsidRDefault="00FC4990" w:rsidP="00FC4990">
            <w:pPr>
              <w:ind w:firstLineChars="200" w:firstLine="31680"/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</w:tc>
      </w:tr>
      <w:tr w:rsidR="00FC4990" w:rsidRPr="003E14AA" w:rsidTr="000A5193">
        <w:trPr>
          <w:trHeight w:val="31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90" w:rsidRPr="003E14AA" w:rsidRDefault="00FC4990" w:rsidP="00462554">
            <w:pPr>
              <w:widowControl/>
              <w:spacing w:before="240" w:line="22" w:lineRule="atLeast"/>
              <w:ind w:left="-105" w:right="-10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0" w:rsidRPr="003E14AA" w:rsidRDefault="00FC4990" w:rsidP="00462554">
            <w:pPr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  <w:p w:rsidR="00FC4990" w:rsidRDefault="00FC4990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FC4990" w:rsidRDefault="00FC4990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FC4990" w:rsidRDefault="00FC4990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FC4990" w:rsidRDefault="00FC4990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FC4990" w:rsidRDefault="00FC4990" w:rsidP="00FC4990">
            <w:pPr>
              <w:ind w:firstLineChars="2200" w:firstLine="31680"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  <w:r>
              <w:rPr>
                <w:rStyle w:val="hl51"/>
                <w:rFonts w:ascii="仿宋_GB2312" w:eastAsia="仿宋_GB2312" w:hAnsi="Arial" w:cs="Arial" w:hint="eastAsia"/>
                <w:color w:val="2B2B2B"/>
                <w:sz w:val="28"/>
                <w:szCs w:val="28"/>
              </w:rPr>
              <w:t>签名：</w:t>
            </w:r>
          </w:p>
          <w:p w:rsidR="00FC4990" w:rsidRDefault="00FC4990" w:rsidP="00F34E71">
            <w:pP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FC4990" w:rsidRPr="00AE489C" w:rsidRDefault="00FC4990" w:rsidP="00FC4990">
            <w:pPr>
              <w:ind w:firstLineChars="3450" w:firstLine="31680"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</w:tc>
      </w:tr>
    </w:tbl>
    <w:p w:rsidR="00FC4990" w:rsidRDefault="00FC4990" w:rsidP="005E726E"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A550DA">
        <w:rPr>
          <w:rFonts w:ascii="仿宋_GB2312" w:eastAsia="仿宋_GB2312" w:hint="eastAsia"/>
          <w:kern w:val="0"/>
          <w:sz w:val="28"/>
          <w:szCs w:val="28"/>
        </w:rPr>
        <w:t>注：</w:t>
      </w:r>
      <w:r>
        <w:rPr>
          <w:rFonts w:ascii="仿宋_GB2312" w:eastAsia="仿宋_GB2312"/>
          <w:kern w:val="0"/>
          <w:sz w:val="28"/>
          <w:szCs w:val="28"/>
        </w:rPr>
        <w:t>1</w:t>
      </w:r>
      <w:r w:rsidRPr="001C3911">
        <w:rPr>
          <w:rFonts w:ascii="仿宋_GB2312" w:eastAsia="仿宋_GB2312"/>
          <w:kern w:val="0"/>
          <w:sz w:val="28"/>
          <w:szCs w:val="28"/>
        </w:rPr>
        <w:t>.</w:t>
      </w:r>
      <w:r w:rsidRPr="00A550DA">
        <w:rPr>
          <w:rFonts w:ascii="仿宋_GB2312" w:eastAsia="仿宋_GB2312" w:hint="eastAsia"/>
          <w:kern w:val="0"/>
          <w:sz w:val="28"/>
          <w:szCs w:val="28"/>
        </w:rPr>
        <w:t>此表</w:t>
      </w:r>
      <w:r>
        <w:rPr>
          <w:rFonts w:ascii="仿宋_GB2312" w:eastAsia="仿宋_GB2312" w:hint="eastAsia"/>
          <w:kern w:val="0"/>
          <w:sz w:val="28"/>
          <w:szCs w:val="28"/>
        </w:rPr>
        <w:t>需</w:t>
      </w:r>
      <w:r w:rsidRPr="00A550DA">
        <w:rPr>
          <w:rFonts w:ascii="仿宋_GB2312" w:eastAsia="仿宋_GB2312" w:hint="eastAsia"/>
          <w:kern w:val="0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12"/>
        </w:smartTagPr>
        <w:r>
          <w:rPr>
            <w:rFonts w:ascii="仿宋_GB2312" w:eastAsia="仿宋_GB2312"/>
            <w:kern w:val="0"/>
            <w:sz w:val="28"/>
            <w:szCs w:val="28"/>
          </w:rPr>
          <w:t>5</w:t>
        </w:r>
        <w:r w:rsidRPr="00A550DA">
          <w:rPr>
            <w:rFonts w:ascii="仿宋_GB2312" w:eastAsia="仿宋_GB2312" w:hint="eastAsia"/>
            <w:kern w:val="0"/>
            <w:sz w:val="28"/>
            <w:szCs w:val="28"/>
          </w:rPr>
          <w:t>月</w:t>
        </w:r>
        <w:r>
          <w:rPr>
            <w:rFonts w:ascii="仿宋_GB2312" w:eastAsia="仿宋_GB2312"/>
            <w:kern w:val="0"/>
            <w:sz w:val="28"/>
            <w:szCs w:val="28"/>
          </w:rPr>
          <w:t>13</w:t>
        </w:r>
        <w:r w:rsidRPr="00A550DA">
          <w:rPr>
            <w:rFonts w:ascii="仿宋_GB2312" w:eastAsia="仿宋_GB2312" w:hint="eastAsia"/>
            <w:kern w:val="0"/>
            <w:sz w:val="28"/>
            <w:szCs w:val="28"/>
          </w:rPr>
          <w:t>日前</w:t>
        </w:r>
      </w:smartTag>
      <w:r w:rsidRPr="00A550DA">
        <w:rPr>
          <w:rFonts w:ascii="仿宋_GB2312" w:eastAsia="仿宋_GB2312" w:hint="eastAsia"/>
          <w:kern w:val="0"/>
          <w:sz w:val="28"/>
          <w:szCs w:val="28"/>
        </w:rPr>
        <w:t>报校团委（含</w:t>
      </w:r>
      <w:r>
        <w:rPr>
          <w:rFonts w:ascii="仿宋_GB2312" w:eastAsia="仿宋_GB2312" w:hint="eastAsia"/>
          <w:kern w:val="0"/>
          <w:sz w:val="28"/>
          <w:szCs w:val="28"/>
        </w:rPr>
        <w:t>纸质版</w:t>
      </w:r>
      <w:r w:rsidRPr="00A550DA">
        <w:rPr>
          <w:rFonts w:ascii="仿宋_GB2312" w:eastAsia="仿宋_GB2312" w:hint="eastAsia"/>
          <w:kern w:val="0"/>
          <w:sz w:val="28"/>
          <w:szCs w:val="28"/>
        </w:rPr>
        <w:t>和电子版）</w:t>
      </w:r>
      <w:r>
        <w:rPr>
          <w:rFonts w:ascii="仿宋_GB2312" w:eastAsia="仿宋_GB2312" w:hint="eastAsia"/>
          <w:kern w:val="0"/>
          <w:sz w:val="28"/>
          <w:szCs w:val="28"/>
        </w:rPr>
        <w:t>；</w:t>
      </w:r>
    </w:p>
    <w:p w:rsidR="00FC4990" w:rsidRDefault="00FC4990" w:rsidP="00525918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2.</w:t>
      </w:r>
      <w:r>
        <w:rPr>
          <w:rFonts w:ascii="仿宋_GB2312" w:eastAsia="仿宋_GB2312" w:hint="eastAsia"/>
          <w:kern w:val="0"/>
          <w:sz w:val="28"/>
          <w:szCs w:val="28"/>
        </w:rPr>
        <w:t>社会调查的理论与方法建议参考有关专著，如《社会研究方法教程》（袁方主编，北京大学出版社</w:t>
      </w:r>
      <w:r>
        <w:rPr>
          <w:rFonts w:ascii="仿宋_GB2312" w:eastAsia="仿宋_GB2312"/>
          <w:kern w:val="0"/>
          <w:sz w:val="28"/>
          <w:szCs w:val="28"/>
        </w:rPr>
        <w:t>1997</w:t>
      </w:r>
      <w:r>
        <w:rPr>
          <w:rFonts w:ascii="仿宋_GB2312" w:eastAsia="仿宋_GB2312" w:hint="eastAsia"/>
          <w:kern w:val="0"/>
          <w:sz w:val="28"/>
          <w:szCs w:val="28"/>
        </w:rPr>
        <w:t>年版）</w:t>
      </w:r>
    </w:p>
    <w:p w:rsidR="00FC4990" w:rsidRPr="00525918" w:rsidRDefault="00FC4990" w:rsidP="00525918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kern w:val="0"/>
          <w:sz w:val="28"/>
          <w:szCs w:val="28"/>
        </w:rPr>
      </w:pPr>
      <w:r w:rsidRPr="00525918">
        <w:rPr>
          <w:rFonts w:ascii="仿宋_GB2312" w:eastAsia="仿宋_GB2312"/>
          <w:kern w:val="0"/>
          <w:sz w:val="28"/>
          <w:szCs w:val="28"/>
        </w:rPr>
        <w:t>3.</w:t>
      </w:r>
      <w:r w:rsidRPr="00525918">
        <w:rPr>
          <w:rFonts w:ascii="仿宋_GB2312" w:eastAsia="仿宋_GB2312" w:hint="eastAsia"/>
          <w:kern w:val="0"/>
          <w:sz w:val="28"/>
          <w:szCs w:val="28"/>
        </w:rPr>
        <w:t>若没有指导教师，相应的栏目填写“无”。</w:t>
      </w:r>
    </w:p>
    <w:sectPr w:rsidR="00FC4990" w:rsidRPr="00525918" w:rsidSect="00211AD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90" w:rsidRDefault="00FC4990" w:rsidP="003C56F6">
      <w:r>
        <w:separator/>
      </w:r>
    </w:p>
  </w:endnote>
  <w:endnote w:type="continuationSeparator" w:id="1">
    <w:p w:rsidR="00FC4990" w:rsidRDefault="00FC4990" w:rsidP="003C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90" w:rsidRDefault="00FC4990">
    <w:pPr>
      <w:pStyle w:val="Footer"/>
      <w:jc w:val="center"/>
    </w:pPr>
    <w:fldSimple w:instr=" PAGE   \* MERGEFORMAT ">
      <w:r w:rsidRPr="00525918">
        <w:rPr>
          <w:noProof/>
          <w:lang w:val="zh-CN"/>
        </w:rPr>
        <w:t>2</w:t>
      </w:r>
    </w:fldSimple>
  </w:p>
  <w:p w:rsidR="00FC4990" w:rsidRDefault="00FC4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90" w:rsidRDefault="00FC4990" w:rsidP="003C56F6">
      <w:r>
        <w:separator/>
      </w:r>
    </w:p>
  </w:footnote>
  <w:footnote w:type="continuationSeparator" w:id="1">
    <w:p w:rsidR="00FC4990" w:rsidRDefault="00FC4990" w:rsidP="003C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90" w:rsidRDefault="00FC4990" w:rsidP="00C0175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ED7"/>
    <w:multiLevelType w:val="hybridMultilevel"/>
    <w:tmpl w:val="7F068A68"/>
    <w:lvl w:ilvl="0" w:tplc="F4749598">
      <w:start w:val="1"/>
      <w:numFmt w:val="japaneseCounting"/>
      <w:lvlText w:val="%1、"/>
      <w:lvlJc w:val="left"/>
      <w:pPr>
        <w:ind w:left="1301" w:hanging="660"/>
      </w:pPr>
      <w:rPr>
        <w:rFonts w:ascii="华文仿宋" w:eastAsia="华文仿宋" w:hAnsi="华文仿宋" w:cs="Times New Roman" w:hint="default"/>
        <w:b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1">
    <w:nsid w:val="448C623D"/>
    <w:multiLevelType w:val="hybridMultilevel"/>
    <w:tmpl w:val="34F2A822"/>
    <w:lvl w:ilvl="0" w:tplc="0D70C2D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83D"/>
    <w:rsid w:val="00013955"/>
    <w:rsid w:val="00037F7A"/>
    <w:rsid w:val="00040F44"/>
    <w:rsid w:val="00044E27"/>
    <w:rsid w:val="00057197"/>
    <w:rsid w:val="000611A3"/>
    <w:rsid w:val="000652A6"/>
    <w:rsid w:val="00081D27"/>
    <w:rsid w:val="0009224C"/>
    <w:rsid w:val="000943E9"/>
    <w:rsid w:val="00094884"/>
    <w:rsid w:val="0009720C"/>
    <w:rsid w:val="00097FDD"/>
    <w:rsid w:val="000A5193"/>
    <w:rsid w:val="000D1C0E"/>
    <w:rsid w:val="000E6745"/>
    <w:rsid w:val="000E7E0B"/>
    <w:rsid w:val="000F09B0"/>
    <w:rsid w:val="000F4A50"/>
    <w:rsid w:val="001046CB"/>
    <w:rsid w:val="00105EE0"/>
    <w:rsid w:val="00113B8F"/>
    <w:rsid w:val="00115FDC"/>
    <w:rsid w:val="00126067"/>
    <w:rsid w:val="00151530"/>
    <w:rsid w:val="001528A8"/>
    <w:rsid w:val="00174D3B"/>
    <w:rsid w:val="001829A7"/>
    <w:rsid w:val="00197AE1"/>
    <w:rsid w:val="001A2381"/>
    <w:rsid w:val="001B2692"/>
    <w:rsid w:val="001B492B"/>
    <w:rsid w:val="001C3911"/>
    <w:rsid w:val="001C73C2"/>
    <w:rsid w:val="001F469B"/>
    <w:rsid w:val="001F523C"/>
    <w:rsid w:val="00201751"/>
    <w:rsid w:val="00210426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73E94"/>
    <w:rsid w:val="00293478"/>
    <w:rsid w:val="00295C7B"/>
    <w:rsid w:val="002D0A40"/>
    <w:rsid w:val="002D0AF7"/>
    <w:rsid w:val="002D549D"/>
    <w:rsid w:val="002E4F59"/>
    <w:rsid w:val="003020A0"/>
    <w:rsid w:val="003039A5"/>
    <w:rsid w:val="00305B59"/>
    <w:rsid w:val="003106DE"/>
    <w:rsid w:val="0032251A"/>
    <w:rsid w:val="003307A3"/>
    <w:rsid w:val="00330A8C"/>
    <w:rsid w:val="00340198"/>
    <w:rsid w:val="00344E7F"/>
    <w:rsid w:val="00373341"/>
    <w:rsid w:val="0038308E"/>
    <w:rsid w:val="00394471"/>
    <w:rsid w:val="003965C6"/>
    <w:rsid w:val="003B374E"/>
    <w:rsid w:val="003C56F6"/>
    <w:rsid w:val="003E14AA"/>
    <w:rsid w:val="003E1E92"/>
    <w:rsid w:val="003E2181"/>
    <w:rsid w:val="003E43C6"/>
    <w:rsid w:val="003E5D6C"/>
    <w:rsid w:val="00404F96"/>
    <w:rsid w:val="00421CE1"/>
    <w:rsid w:val="00423489"/>
    <w:rsid w:val="00431946"/>
    <w:rsid w:val="0043409B"/>
    <w:rsid w:val="00442C89"/>
    <w:rsid w:val="00451DC7"/>
    <w:rsid w:val="00462554"/>
    <w:rsid w:val="00470306"/>
    <w:rsid w:val="00471655"/>
    <w:rsid w:val="00490EF9"/>
    <w:rsid w:val="004A4423"/>
    <w:rsid w:val="004B675B"/>
    <w:rsid w:val="004B6B59"/>
    <w:rsid w:val="004D0297"/>
    <w:rsid w:val="004D2871"/>
    <w:rsid w:val="004E34FD"/>
    <w:rsid w:val="004F2AF4"/>
    <w:rsid w:val="005032B7"/>
    <w:rsid w:val="005053E7"/>
    <w:rsid w:val="00525918"/>
    <w:rsid w:val="00537AC3"/>
    <w:rsid w:val="00540112"/>
    <w:rsid w:val="0054634F"/>
    <w:rsid w:val="00557C79"/>
    <w:rsid w:val="005716C7"/>
    <w:rsid w:val="00572523"/>
    <w:rsid w:val="005829F6"/>
    <w:rsid w:val="00595C1D"/>
    <w:rsid w:val="00596950"/>
    <w:rsid w:val="005A0EEF"/>
    <w:rsid w:val="005B1F6E"/>
    <w:rsid w:val="005B7405"/>
    <w:rsid w:val="005C157B"/>
    <w:rsid w:val="005D5A09"/>
    <w:rsid w:val="005E726E"/>
    <w:rsid w:val="005E7D90"/>
    <w:rsid w:val="00602733"/>
    <w:rsid w:val="006056D5"/>
    <w:rsid w:val="0060795E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633D8"/>
    <w:rsid w:val="006719BE"/>
    <w:rsid w:val="00671A0A"/>
    <w:rsid w:val="006723ED"/>
    <w:rsid w:val="00675DD9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55F"/>
    <w:rsid w:val="007A1DD9"/>
    <w:rsid w:val="007B5A0B"/>
    <w:rsid w:val="007C0AD3"/>
    <w:rsid w:val="007C1182"/>
    <w:rsid w:val="007C2052"/>
    <w:rsid w:val="007D49C5"/>
    <w:rsid w:val="007D7A4E"/>
    <w:rsid w:val="007E176C"/>
    <w:rsid w:val="007E1CBB"/>
    <w:rsid w:val="00806D88"/>
    <w:rsid w:val="00817DC6"/>
    <w:rsid w:val="00823449"/>
    <w:rsid w:val="00823DE1"/>
    <w:rsid w:val="008468A1"/>
    <w:rsid w:val="00850C83"/>
    <w:rsid w:val="00866AFF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FAD"/>
    <w:rsid w:val="009F4B65"/>
    <w:rsid w:val="00A10734"/>
    <w:rsid w:val="00A3764D"/>
    <w:rsid w:val="00A550DA"/>
    <w:rsid w:val="00A629D4"/>
    <w:rsid w:val="00A653EC"/>
    <w:rsid w:val="00A743C4"/>
    <w:rsid w:val="00A841DE"/>
    <w:rsid w:val="00A92B1E"/>
    <w:rsid w:val="00A95CEC"/>
    <w:rsid w:val="00A96A36"/>
    <w:rsid w:val="00AB0707"/>
    <w:rsid w:val="00AB17C3"/>
    <w:rsid w:val="00AB36B8"/>
    <w:rsid w:val="00AB6F9F"/>
    <w:rsid w:val="00AC10D3"/>
    <w:rsid w:val="00AE489C"/>
    <w:rsid w:val="00AE632F"/>
    <w:rsid w:val="00B01E34"/>
    <w:rsid w:val="00B10594"/>
    <w:rsid w:val="00B25DF8"/>
    <w:rsid w:val="00B301B3"/>
    <w:rsid w:val="00B34DE3"/>
    <w:rsid w:val="00B45337"/>
    <w:rsid w:val="00B50A57"/>
    <w:rsid w:val="00B53804"/>
    <w:rsid w:val="00B54B32"/>
    <w:rsid w:val="00B64B1E"/>
    <w:rsid w:val="00B70E38"/>
    <w:rsid w:val="00B756F9"/>
    <w:rsid w:val="00B86FAD"/>
    <w:rsid w:val="00B90282"/>
    <w:rsid w:val="00BA2799"/>
    <w:rsid w:val="00BA5E34"/>
    <w:rsid w:val="00BC243E"/>
    <w:rsid w:val="00BD7B2B"/>
    <w:rsid w:val="00BE5BBD"/>
    <w:rsid w:val="00C01753"/>
    <w:rsid w:val="00C037A6"/>
    <w:rsid w:val="00C1173D"/>
    <w:rsid w:val="00C1195B"/>
    <w:rsid w:val="00C229CE"/>
    <w:rsid w:val="00C438C9"/>
    <w:rsid w:val="00C568C9"/>
    <w:rsid w:val="00C57109"/>
    <w:rsid w:val="00C81B39"/>
    <w:rsid w:val="00C87467"/>
    <w:rsid w:val="00C97AEB"/>
    <w:rsid w:val="00CB0960"/>
    <w:rsid w:val="00CC3A38"/>
    <w:rsid w:val="00CD25D7"/>
    <w:rsid w:val="00CD2C44"/>
    <w:rsid w:val="00CD42B6"/>
    <w:rsid w:val="00CF092D"/>
    <w:rsid w:val="00D025E0"/>
    <w:rsid w:val="00D15897"/>
    <w:rsid w:val="00D21AAD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41D06"/>
    <w:rsid w:val="00E455B2"/>
    <w:rsid w:val="00E476E8"/>
    <w:rsid w:val="00E6249E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C738F"/>
    <w:rsid w:val="00ED6E74"/>
    <w:rsid w:val="00EE06C7"/>
    <w:rsid w:val="00F12A4F"/>
    <w:rsid w:val="00F16D24"/>
    <w:rsid w:val="00F24FAD"/>
    <w:rsid w:val="00F2683D"/>
    <w:rsid w:val="00F34E71"/>
    <w:rsid w:val="00F42952"/>
    <w:rsid w:val="00F75517"/>
    <w:rsid w:val="00F93305"/>
    <w:rsid w:val="00FC4990"/>
    <w:rsid w:val="00FC7AB8"/>
    <w:rsid w:val="00FE02A8"/>
    <w:rsid w:val="00FE1671"/>
    <w:rsid w:val="00FE20B7"/>
    <w:rsid w:val="00FE53A9"/>
    <w:rsid w:val="00FE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683D"/>
    <w:rPr>
      <w:rFonts w:cs="Times New Roman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F268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83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56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56F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053E7"/>
    <w:pPr>
      <w:ind w:firstLineChars="200" w:firstLine="420"/>
    </w:pPr>
  </w:style>
  <w:style w:type="paragraph" w:styleId="NormalWeb">
    <w:name w:val="Normal (Web)"/>
    <w:basedOn w:val="Normal"/>
    <w:uiPriority w:val="99"/>
    <w:rsid w:val="00765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l51">
    <w:name w:val="hl51"/>
    <w:basedOn w:val="DefaultParagraphFont"/>
    <w:uiPriority w:val="99"/>
    <w:rsid w:val="005E726E"/>
    <w:rPr>
      <w:rFonts w:cs="Times New Roman"/>
    </w:rPr>
  </w:style>
  <w:style w:type="table" w:styleId="TableGrid">
    <w:name w:val="Table Grid"/>
    <w:basedOn w:val="TableNormal"/>
    <w:uiPriority w:val="99"/>
    <w:rsid w:val="00330A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6140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6" w:space="8" w:color="EAEAEA"/>
                    <w:bottom w:val="single" w:sz="6" w:space="0" w:color="EAEAEA"/>
                    <w:right w:val="single" w:sz="6" w:space="8" w:color="EAEAEA"/>
                  </w:divBdr>
                  <w:divsChild>
                    <w:div w:id="1488206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8" w:space="0" w:color="8ADF7B"/>
                        <w:bottom w:val="single" w:sz="6" w:space="0" w:color="E9F9E6"/>
                        <w:right w:val="none" w:sz="0" w:space="0" w:color="auto"/>
                      </w:divBdr>
                    </w:div>
                    <w:div w:id="14882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59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Lenovo User</cp:lastModifiedBy>
  <cp:revision>124</cp:revision>
  <dcterms:created xsi:type="dcterms:W3CDTF">2011-04-16T03:58:00Z</dcterms:created>
  <dcterms:modified xsi:type="dcterms:W3CDTF">2012-04-16T00:37:00Z</dcterms:modified>
</cp:coreProperties>
</file>