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6B" w:rsidRPr="002753E5" w:rsidRDefault="00471E6B" w:rsidP="002753E5">
      <w:pPr>
        <w:adjustRightIn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 w:rsidRPr="002753E5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 w:rsidR="00471E6B" w:rsidRPr="00FA3FDA" w:rsidRDefault="00471E6B" w:rsidP="002753E5">
      <w:pPr>
        <w:adjustRightInd w:val="0"/>
        <w:spacing w:line="360" w:lineRule="auto"/>
        <w:jc w:val="center"/>
        <w:rPr>
          <w:rFonts w:ascii="黑体" w:eastAsia="黑体" w:hAnsi="宋体"/>
          <w:b/>
          <w:kern w:val="3"/>
          <w:sz w:val="32"/>
          <w:szCs w:val="32"/>
        </w:rPr>
      </w:pPr>
      <w:r w:rsidRPr="00FA3FDA">
        <w:rPr>
          <w:rFonts w:ascii="黑体" w:eastAsia="黑体" w:hAnsi="宋体" w:hint="eastAsia"/>
          <w:b/>
          <w:kern w:val="3"/>
          <w:sz w:val="32"/>
          <w:szCs w:val="32"/>
        </w:rPr>
        <w:t>中山大学珠海校区学生社团活动立项申请表</w:t>
      </w:r>
    </w:p>
    <w:p w:rsidR="00471E6B" w:rsidRPr="00726FF6" w:rsidRDefault="00471E6B" w:rsidP="00726FF6">
      <w:pPr>
        <w:adjustRightInd w:val="0"/>
        <w:spacing w:line="360" w:lineRule="auto"/>
        <w:jc w:val="right"/>
        <w:rPr>
          <w:rFonts w:ascii="仿宋_GB2312" w:eastAsia="仿宋_GB2312" w:hAnsi="宋体"/>
          <w:kern w:val="3"/>
          <w:sz w:val="30"/>
          <w:szCs w:val="30"/>
        </w:rPr>
      </w:pPr>
      <w:r w:rsidRPr="00726FF6">
        <w:rPr>
          <w:rFonts w:ascii="仿宋_GB2312" w:eastAsia="仿宋_GB2312" w:hAnsi="宋体" w:hint="eastAsia"/>
          <w:kern w:val="3"/>
          <w:sz w:val="30"/>
          <w:szCs w:val="30"/>
        </w:rPr>
        <w:t>填表时间：</w:t>
      </w:r>
      <w:r w:rsidRPr="00726FF6">
        <w:rPr>
          <w:rFonts w:ascii="仿宋_GB2312" w:eastAsia="仿宋_GB2312" w:hAnsi="宋体"/>
          <w:kern w:val="3"/>
          <w:sz w:val="30"/>
          <w:szCs w:val="30"/>
        </w:rPr>
        <w:t xml:space="preserve">  </w:t>
      </w:r>
      <w:r w:rsidRPr="00726FF6">
        <w:rPr>
          <w:rFonts w:ascii="仿宋_GB2312" w:eastAsia="仿宋_GB2312" w:hAnsi="宋体" w:hint="eastAsia"/>
          <w:kern w:val="3"/>
          <w:sz w:val="30"/>
          <w:szCs w:val="30"/>
        </w:rPr>
        <w:t>年</w:t>
      </w:r>
      <w:r w:rsidRPr="00726FF6">
        <w:rPr>
          <w:rFonts w:ascii="仿宋_GB2312" w:eastAsia="仿宋_GB2312" w:hAnsi="宋体"/>
          <w:kern w:val="3"/>
          <w:sz w:val="30"/>
          <w:szCs w:val="30"/>
        </w:rPr>
        <w:t xml:space="preserve">   </w:t>
      </w:r>
      <w:r w:rsidRPr="00726FF6">
        <w:rPr>
          <w:rFonts w:ascii="仿宋_GB2312" w:eastAsia="仿宋_GB2312" w:hAnsi="宋体" w:hint="eastAsia"/>
          <w:kern w:val="3"/>
          <w:sz w:val="30"/>
          <w:szCs w:val="30"/>
        </w:rPr>
        <w:t>月</w:t>
      </w:r>
      <w:r w:rsidRPr="00726FF6">
        <w:rPr>
          <w:rFonts w:ascii="仿宋_GB2312" w:eastAsia="仿宋_GB2312" w:hAnsi="宋体"/>
          <w:kern w:val="3"/>
          <w:sz w:val="30"/>
          <w:szCs w:val="30"/>
        </w:rPr>
        <w:t xml:space="preserve">   </w:t>
      </w:r>
      <w:r w:rsidRPr="00726FF6">
        <w:rPr>
          <w:rFonts w:ascii="仿宋_GB2312" w:eastAsia="仿宋_GB2312" w:hAnsi="宋体" w:hint="eastAsia"/>
          <w:kern w:val="3"/>
          <w:sz w:val="30"/>
          <w:szCs w:val="30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2268"/>
        <w:gridCol w:w="1701"/>
        <w:gridCol w:w="2744"/>
      </w:tblGrid>
      <w:tr w:rsidR="00471E6B" w:rsidRPr="0023327F" w:rsidTr="00EE3CF1">
        <w:trPr>
          <w:trHeight w:val="362"/>
        </w:trPr>
        <w:tc>
          <w:tcPr>
            <w:tcW w:w="1701" w:type="dxa"/>
            <w:vAlign w:val="center"/>
          </w:tcPr>
          <w:p w:rsidR="00471E6B" w:rsidRPr="0023327F" w:rsidRDefault="00471E6B" w:rsidP="00EE3CF1">
            <w:pPr>
              <w:pStyle w:val="NoSpacing"/>
              <w:jc w:val="center"/>
              <w:rPr>
                <w:rStyle w:val="Strong"/>
                <w:rFonts w:ascii="仿宋_GB2312" w:eastAsia="仿宋_GB2312" w:hAnsi="宋体"/>
                <w:b w:val="0"/>
                <w:sz w:val="24"/>
                <w:szCs w:val="24"/>
              </w:rPr>
            </w:pPr>
            <w:r w:rsidRPr="0023327F">
              <w:rPr>
                <w:rStyle w:val="Strong"/>
                <w:rFonts w:ascii="仿宋_GB2312" w:eastAsia="仿宋_GB2312" w:hAnsi="宋体" w:hint="eastAsia"/>
                <w:b w:val="0"/>
                <w:sz w:val="24"/>
                <w:szCs w:val="24"/>
              </w:rPr>
              <w:t>社团名称</w:t>
            </w:r>
          </w:p>
        </w:tc>
        <w:tc>
          <w:tcPr>
            <w:tcW w:w="2268" w:type="dxa"/>
            <w:vAlign w:val="center"/>
          </w:tcPr>
          <w:p w:rsidR="00471E6B" w:rsidRPr="0023327F" w:rsidRDefault="00471E6B" w:rsidP="00EE3CF1">
            <w:pPr>
              <w:pStyle w:val="NoSpacing"/>
              <w:jc w:val="center"/>
              <w:rPr>
                <w:rStyle w:val="Strong"/>
                <w:rFonts w:ascii="仿宋_GB2312" w:eastAsia="仿宋_GB2312" w:hAnsi="宋体"/>
                <w:b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71E6B" w:rsidRPr="0023327F" w:rsidRDefault="00471E6B" w:rsidP="00EE3CF1">
            <w:pPr>
              <w:pStyle w:val="NoSpacing"/>
              <w:jc w:val="center"/>
              <w:rPr>
                <w:rStyle w:val="Strong"/>
                <w:rFonts w:ascii="仿宋_GB2312" w:eastAsia="仿宋_GB2312" w:hAnsi="宋体"/>
                <w:b w:val="0"/>
                <w:sz w:val="24"/>
                <w:szCs w:val="24"/>
              </w:rPr>
            </w:pPr>
            <w:r w:rsidRPr="0023327F">
              <w:rPr>
                <w:rStyle w:val="Strong"/>
                <w:rFonts w:ascii="仿宋_GB2312" w:eastAsia="仿宋_GB2312" w:hAnsi="宋体" w:hint="eastAsia"/>
                <w:b w:val="0"/>
                <w:sz w:val="24"/>
                <w:szCs w:val="24"/>
              </w:rPr>
              <w:t>负责人</w:t>
            </w:r>
          </w:p>
        </w:tc>
        <w:tc>
          <w:tcPr>
            <w:tcW w:w="2744" w:type="dxa"/>
            <w:vAlign w:val="center"/>
          </w:tcPr>
          <w:p w:rsidR="00471E6B" w:rsidRPr="0023327F" w:rsidRDefault="00471E6B" w:rsidP="00EE3CF1">
            <w:pPr>
              <w:jc w:val="center"/>
              <w:rPr>
                <w:rStyle w:val="BookTitle"/>
                <w:rFonts w:ascii="仿宋_GB2312" w:eastAsia="仿宋_GB2312" w:hAnsi="宋体"/>
                <w:b w:val="0"/>
                <w:sz w:val="30"/>
                <w:szCs w:val="30"/>
              </w:rPr>
            </w:pPr>
          </w:p>
        </w:tc>
      </w:tr>
      <w:tr w:rsidR="00471E6B" w:rsidRPr="0023327F" w:rsidTr="00EE3CF1">
        <w:trPr>
          <w:trHeight w:val="717"/>
        </w:trPr>
        <w:tc>
          <w:tcPr>
            <w:tcW w:w="1701" w:type="dxa"/>
            <w:vAlign w:val="center"/>
          </w:tcPr>
          <w:p w:rsidR="00471E6B" w:rsidRPr="0023327F" w:rsidRDefault="00471E6B" w:rsidP="00EE3CF1">
            <w:pPr>
              <w:pStyle w:val="NoSpacing"/>
              <w:jc w:val="center"/>
              <w:rPr>
                <w:rStyle w:val="Strong"/>
                <w:rFonts w:ascii="仿宋_GB2312" w:eastAsia="仿宋_GB2312" w:hAnsi="宋体"/>
                <w:b w:val="0"/>
                <w:sz w:val="24"/>
                <w:szCs w:val="24"/>
              </w:rPr>
            </w:pPr>
            <w:r w:rsidRPr="0023327F">
              <w:rPr>
                <w:rStyle w:val="Strong"/>
                <w:rFonts w:ascii="仿宋_GB2312" w:eastAsia="仿宋_GB2312" w:hAnsi="宋体" w:hint="eastAsia"/>
                <w:b w:val="0"/>
                <w:sz w:val="24"/>
                <w:szCs w:val="24"/>
              </w:rPr>
              <w:t>活动名称</w:t>
            </w:r>
          </w:p>
        </w:tc>
        <w:tc>
          <w:tcPr>
            <w:tcW w:w="2268" w:type="dxa"/>
            <w:vAlign w:val="center"/>
          </w:tcPr>
          <w:p w:rsidR="00471E6B" w:rsidRPr="0023327F" w:rsidRDefault="00471E6B" w:rsidP="00EE3CF1">
            <w:pPr>
              <w:pStyle w:val="NoSpacing"/>
              <w:jc w:val="center"/>
              <w:rPr>
                <w:rStyle w:val="Strong"/>
                <w:rFonts w:ascii="仿宋_GB2312" w:eastAsia="仿宋_GB2312" w:hAnsi="宋体"/>
                <w:b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71E6B" w:rsidRPr="0023327F" w:rsidRDefault="00471E6B" w:rsidP="00EE3CF1">
            <w:pPr>
              <w:pStyle w:val="NoSpacing"/>
              <w:jc w:val="center"/>
              <w:rPr>
                <w:rStyle w:val="Strong"/>
                <w:rFonts w:ascii="仿宋_GB2312" w:eastAsia="仿宋_GB2312" w:hAnsi="宋体"/>
                <w:b w:val="0"/>
                <w:sz w:val="24"/>
                <w:szCs w:val="24"/>
              </w:rPr>
            </w:pPr>
            <w:r w:rsidRPr="0023327F">
              <w:rPr>
                <w:rStyle w:val="Strong"/>
                <w:rFonts w:ascii="仿宋_GB2312" w:eastAsia="仿宋_GB2312" w:hAnsi="宋体" w:hint="eastAsia"/>
                <w:b w:val="0"/>
                <w:sz w:val="24"/>
                <w:szCs w:val="24"/>
              </w:rPr>
              <w:t>负责人联系方式（长、短号）</w:t>
            </w:r>
          </w:p>
        </w:tc>
        <w:tc>
          <w:tcPr>
            <w:tcW w:w="2744" w:type="dxa"/>
            <w:vAlign w:val="center"/>
          </w:tcPr>
          <w:p w:rsidR="00471E6B" w:rsidRPr="0023327F" w:rsidRDefault="00471E6B" w:rsidP="00EE3CF1">
            <w:pPr>
              <w:jc w:val="center"/>
              <w:rPr>
                <w:rStyle w:val="BookTitle"/>
                <w:rFonts w:ascii="仿宋_GB2312" w:eastAsia="仿宋_GB2312" w:hAnsi="宋体"/>
                <w:b w:val="0"/>
                <w:sz w:val="30"/>
                <w:szCs w:val="30"/>
              </w:rPr>
            </w:pPr>
          </w:p>
        </w:tc>
      </w:tr>
      <w:tr w:rsidR="00471E6B" w:rsidRPr="0023327F" w:rsidTr="00EE3CF1">
        <w:trPr>
          <w:trHeight w:val="4511"/>
        </w:trPr>
        <w:tc>
          <w:tcPr>
            <w:tcW w:w="1701" w:type="dxa"/>
            <w:vAlign w:val="center"/>
          </w:tcPr>
          <w:p w:rsidR="00471E6B" w:rsidRPr="0023327F" w:rsidRDefault="00471E6B" w:rsidP="00EE3CF1">
            <w:pPr>
              <w:pStyle w:val="NoSpacing"/>
              <w:jc w:val="center"/>
              <w:rPr>
                <w:rStyle w:val="Strong"/>
                <w:rFonts w:ascii="仿宋_GB2312" w:eastAsia="仿宋_GB2312" w:hAnsi="宋体"/>
                <w:b w:val="0"/>
                <w:sz w:val="24"/>
                <w:szCs w:val="24"/>
              </w:rPr>
            </w:pPr>
            <w:r w:rsidRPr="0023327F">
              <w:rPr>
                <w:rStyle w:val="Strong"/>
                <w:rFonts w:ascii="仿宋_GB2312" w:eastAsia="仿宋_GB2312" w:hAnsi="宋体" w:hint="eastAsia"/>
                <w:b w:val="0"/>
                <w:sz w:val="24"/>
                <w:szCs w:val="24"/>
              </w:rPr>
              <w:t>活动简介</w:t>
            </w:r>
          </w:p>
          <w:p w:rsidR="00471E6B" w:rsidRPr="0023327F" w:rsidRDefault="00471E6B" w:rsidP="00EE3CF1">
            <w:pPr>
              <w:pStyle w:val="NoSpacing"/>
              <w:jc w:val="center"/>
              <w:rPr>
                <w:rStyle w:val="Strong"/>
                <w:rFonts w:ascii="仿宋_GB2312" w:eastAsia="仿宋_GB2312" w:hAnsi="宋体"/>
                <w:b w:val="0"/>
                <w:sz w:val="24"/>
                <w:szCs w:val="24"/>
              </w:rPr>
            </w:pPr>
            <w:r>
              <w:rPr>
                <w:rStyle w:val="Strong"/>
                <w:rFonts w:ascii="仿宋_GB2312" w:eastAsia="仿宋_GB2312" w:hAnsi="宋体" w:hint="eastAsia"/>
                <w:b w:val="0"/>
                <w:sz w:val="24"/>
                <w:szCs w:val="24"/>
              </w:rPr>
              <w:t>（简要说明活动的意义、目标、内容、方式等，具体策划另页附上</w:t>
            </w:r>
            <w:r w:rsidRPr="0023327F">
              <w:rPr>
                <w:rStyle w:val="Strong"/>
                <w:rFonts w:ascii="仿宋_GB2312" w:eastAsia="仿宋_GB2312" w:hAnsi="宋体" w:hint="eastAsia"/>
                <w:b w:val="0"/>
                <w:sz w:val="24"/>
                <w:szCs w:val="24"/>
              </w:rPr>
              <w:t>）</w:t>
            </w:r>
          </w:p>
        </w:tc>
        <w:tc>
          <w:tcPr>
            <w:tcW w:w="6713" w:type="dxa"/>
            <w:gridSpan w:val="3"/>
            <w:vAlign w:val="center"/>
          </w:tcPr>
          <w:p w:rsidR="00471E6B" w:rsidRPr="0023327F" w:rsidRDefault="00471E6B" w:rsidP="00EE3CF1">
            <w:pPr>
              <w:pStyle w:val="NoSpacing"/>
              <w:jc w:val="center"/>
              <w:rPr>
                <w:rStyle w:val="Strong"/>
                <w:rFonts w:ascii="仿宋_GB2312" w:eastAsia="仿宋_GB2312" w:hAnsi="宋体"/>
                <w:b w:val="0"/>
                <w:sz w:val="30"/>
                <w:szCs w:val="30"/>
              </w:rPr>
            </w:pPr>
          </w:p>
          <w:p w:rsidR="00471E6B" w:rsidRPr="0023327F" w:rsidRDefault="00471E6B" w:rsidP="00EE3CF1">
            <w:pPr>
              <w:pStyle w:val="NoSpacing"/>
              <w:jc w:val="center"/>
              <w:rPr>
                <w:rStyle w:val="Strong"/>
                <w:rFonts w:ascii="仿宋_GB2312" w:eastAsia="仿宋_GB2312" w:hAnsi="宋体"/>
                <w:b w:val="0"/>
                <w:sz w:val="30"/>
                <w:szCs w:val="30"/>
              </w:rPr>
            </w:pPr>
          </w:p>
          <w:p w:rsidR="00471E6B" w:rsidRPr="0023327F" w:rsidRDefault="00471E6B" w:rsidP="00EE3CF1">
            <w:pPr>
              <w:pStyle w:val="NoSpacing"/>
              <w:jc w:val="center"/>
              <w:rPr>
                <w:rStyle w:val="Strong"/>
                <w:rFonts w:ascii="仿宋_GB2312" w:eastAsia="仿宋_GB2312" w:hAnsi="宋体"/>
                <w:b w:val="0"/>
                <w:sz w:val="30"/>
                <w:szCs w:val="30"/>
              </w:rPr>
            </w:pPr>
          </w:p>
          <w:p w:rsidR="00471E6B" w:rsidRPr="0023327F" w:rsidRDefault="00471E6B" w:rsidP="00EE3CF1">
            <w:pPr>
              <w:pStyle w:val="NoSpacing"/>
              <w:jc w:val="center"/>
              <w:rPr>
                <w:rStyle w:val="Strong"/>
                <w:rFonts w:ascii="仿宋_GB2312" w:eastAsia="仿宋_GB2312" w:hAnsi="宋体"/>
                <w:b w:val="0"/>
                <w:sz w:val="30"/>
                <w:szCs w:val="30"/>
              </w:rPr>
            </w:pPr>
          </w:p>
          <w:p w:rsidR="00471E6B" w:rsidRPr="00F06462" w:rsidRDefault="00471E6B" w:rsidP="00EE3CF1">
            <w:pPr>
              <w:pStyle w:val="NoSpacing"/>
              <w:jc w:val="center"/>
              <w:rPr>
                <w:rStyle w:val="Strong"/>
                <w:rFonts w:ascii="仿宋_GB2312" w:eastAsia="仿宋_GB2312" w:hAnsi="宋体"/>
                <w:b w:val="0"/>
                <w:sz w:val="30"/>
                <w:szCs w:val="30"/>
              </w:rPr>
            </w:pPr>
          </w:p>
          <w:p w:rsidR="00471E6B" w:rsidRPr="0023327F" w:rsidRDefault="00471E6B" w:rsidP="00EE3CF1">
            <w:pPr>
              <w:pStyle w:val="NoSpacing"/>
              <w:jc w:val="center"/>
              <w:rPr>
                <w:rStyle w:val="Strong"/>
                <w:rFonts w:ascii="仿宋_GB2312" w:eastAsia="仿宋_GB2312" w:hAnsi="宋体"/>
                <w:b w:val="0"/>
                <w:sz w:val="30"/>
                <w:szCs w:val="30"/>
              </w:rPr>
            </w:pPr>
          </w:p>
          <w:p w:rsidR="00471E6B" w:rsidRPr="0023327F" w:rsidRDefault="00471E6B" w:rsidP="00EE3CF1">
            <w:pPr>
              <w:pStyle w:val="NoSpacing"/>
              <w:jc w:val="center"/>
              <w:rPr>
                <w:rStyle w:val="Strong"/>
                <w:rFonts w:ascii="仿宋_GB2312" w:eastAsia="仿宋_GB2312" w:hAnsi="宋体"/>
                <w:b w:val="0"/>
                <w:sz w:val="30"/>
                <w:szCs w:val="30"/>
              </w:rPr>
            </w:pPr>
          </w:p>
          <w:p w:rsidR="00471E6B" w:rsidRPr="0023327F" w:rsidRDefault="00471E6B" w:rsidP="00EE3CF1">
            <w:pPr>
              <w:pStyle w:val="NoSpacing"/>
              <w:jc w:val="center"/>
              <w:rPr>
                <w:rStyle w:val="Strong"/>
                <w:rFonts w:ascii="仿宋_GB2312" w:eastAsia="仿宋_GB2312" w:hAnsi="宋体"/>
                <w:b w:val="0"/>
                <w:sz w:val="30"/>
                <w:szCs w:val="30"/>
              </w:rPr>
            </w:pPr>
          </w:p>
          <w:p w:rsidR="00471E6B" w:rsidRPr="0023327F" w:rsidRDefault="00471E6B" w:rsidP="00EE3CF1">
            <w:pPr>
              <w:pStyle w:val="NoSpacing"/>
              <w:jc w:val="center"/>
              <w:rPr>
                <w:rStyle w:val="Strong"/>
                <w:rFonts w:ascii="仿宋_GB2312" w:eastAsia="仿宋_GB2312" w:hAnsi="宋体"/>
                <w:b w:val="0"/>
                <w:sz w:val="30"/>
                <w:szCs w:val="30"/>
              </w:rPr>
            </w:pPr>
          </w:p>
        </w:tc>
      </w:tr>
      <w:tr w:rsidR="00471E6B" w:rsidRPr="0023327F" w:rsidTr="00827675">
        <w:trPr>
          <w:trHeight w:val="971"/>
        </w:trPr>
        <w:tc>
          <w:tcPr>
            <w:tcW w:w="1701" w:type="dxa"/>
            <w:vAlign w:val="center"/>
          </w:tcPr>
          <w:p w:rsidR="00471E6B" w:rsidRPr="0023327F" w:rsidRDefault="00471E6B" w:rsidP="00EE3CF1">
            <w:pPr>
              <w:pStyle w:val="NoSpacing"/>
              <w:jc w:val="center"/>
              <w:rPr>
                <w:rStyle w:val="Strong"/>
                <w:rFonts w:ascii="仿宋_GB2312" w:eastAsia="仿宋_GB2312" w:hAnsi="宋体"/>
                <w:b w:val="0"/>
                <w:sz w:val="24"/>
                <w:szCs w:val="24"/>
              </w:rPr>
            </w:pPr>
            <w:r w:rsidRPr="0023327F">
              <w:rPr>
                <w:rStyle w:val="Strong"/>
                <w:rFonts w:ascii="仿宋_GB2312" w:eastAsia="仿宋_GB2312" w:hAnsi="宋体" w:hint="eastAsia"/>
                <w:b w:val="0"/>
                <w:sz w:val="24"/>
                <w:szCs w:val="24"/>
              </w:rPr>
              <w:t>活动时间</w:t>
            </w:r>
          </w:p>
        </w:tc>
        <w:tc>
          <w:tcPr>
            <w:tcW w:w="6713" w:type="dxa"/>
            <w:gridSpan w:val="3"/>
            <w:vAlign w:val="center"/>
          </w:tcPr>
          <w:p w:rsidR="00471E6B" w:rsidRPr="0023327F" w:rsidRDefault="00471E6B" w:rsidP="00827675">
            <w:pPr>
              <w:pStyle w:val="NoSpacing"/>
              <w:rPr>
                <w:rStyle w:val="Strong"/>
                <w:rFonts w:ascii="仿宋_GB2312" w:eastAsia="仿宋_GB2312" w:hAnsi="宋体"/>
                <w:b w:val="0"/>
                <w:sz w:val="30"/>
                <w:szCs w:val="30"/>
              </w:rPr>
            </w:pPr>
          </w:p>
        </w:tc>
      </w:tr>
      <w:tr w:rsidR="00471E6B" w:rsidRPr="0023327F" w:rsidTr="00EE3CF1">
        <w:trPr>
          <w:trHeight w:val="705"/>
        </w:trPr>
        <w:tc>
          <w:tcPr>
            <w:tcW w:w="1701" w:type="dxa"/>
            <w:vAlign w:val="center"/>
          </w:tcPr>
          <w:p w:rsidR="00471E6B" w:rsidRPr="0023327F" w:rsidRDefault="00471E6B" w:rsidP="00EE3CF1">
            <w:pPr>
              <w:pStyle w:val="NoSpacing"/>
              <w:jc w:val="center"/>
              <w:rPr>
                <w:rStyle w:val="Strong"/>
                <w:rFonts w:ascii="仿宋_GB2312" w:eastAsia="仿宋_GB2312" w:hAnsi="宋体"/>
                <w:b w:val="0"/>
                <w:sz w:val="24"/>
                <w:szCs w:val="24"/>
              </w:rPr>
            </w:pPr>
            <w:r w:rsidRPr="0023327F">
              <w:rPr>
                <w:rStyle w:val="Strong"/>
                <w:rFonts w:ascii="仿宋_GB2312" w:eastAsia="仿宋_GB2312" w:hAnsi="宋体" w:hint="eastAsia"/>
                <w:b w:val="0"/>
                <w:sz w:val="24"/>
                <w:szCs w:val="24"/>
              </w:rPr>
              <w:t>初审意见</w:t>
            </w:r>
          </w:p>
        </w:tc>
        <w:tc>
          <w:tcPr>
            <w:tcW w:w="6713" w:type="dxa"/>
            <w:gridSpan w:val="3"/>
            <w:vAlign w:val="center"/>
          </w:tcPr>
          <w:p w:rsidR="00471E6B" w:rsidRPr="0023327F" w:rsidRDefault="00471E6B" w:rsidP="00EE3CF1">
            <w:pPr>
              <w:pStyle w:val="NoSpacing"/>
              <w:jc w:val="center"/>
              <w:rPr>
                <w:rStyle w:val="Strong"/>
                <w:rFonts w:ascii="仿宋_GB2312" w:eastAsia="仿宋_GB2312" w:hAnsi="宋体"/>
                <w:b w:val="0"/>
                <w:sz w:val="30"/>
                <w:szCs w:val="30"/>
              </w:rPr>
            </w:pPr>
          </w:p>
        </w:tc>
      </w:tr>
      <w:tr w:rsidR="00471E6B" w:rsidRPr="0023327F" w:rsidTr="00EE3CF1">
        <w:trPr>
          <w:trHeight w:val="720"/>
        </w:trPr>
        <w:tc>
          <w:tcPr>
            <w:tcW w:w="1701" w:type="dxa"/>
            <w:vAlign w:val="center"/>
          </w:tcPr>
          <w:p w:rsidR="00471E6B" w:rsidRPr="0023327F" w:rsidRDefault="00471E6B" w:rsidP="00EE3CF1">
            <w:pPr>
              <w:pStyle w:val="NoSpacing"/>
              <w:jc w:val="center"/>
              <w:rPr>
                <w:rStyle w:val="Strong"/>
                <w:rFonts w:ascii="仿宋_GB2312" w:eastAsia="仿宋_GB2312" w:hAnsi="宋体"/>
                <w:b w:val="0"/>
                <w:sz w:val="24"/>
                <w:szCs w:val="24"/>
              </w:rPr>
            </w:pPr>
            <w:r w:rsidRPr="0023327F">
              <w:rPr>
                <w:rStyle w:val="Strong"/>
                <w:rFonts w:ascii="仿宋_GB2312" w:eastAsia="仿宋_GB2312" w:hAnsi="宋体" w:hint="eastAsia"/>
                <w:b w:val="0"/>
                <w:sz w:val="24"/>
                <w:szCs w:val="24"/>
              </w:rPr>
              <w:t>答辩表现</w:t>
            </w:r>
          </w:p>
        </w:tc>
        <w:tc>
          <w:tcPr>
            <w:tcW w:w="6713" w:type="dxa"/>
            <w:gridSpan w:val="3"/>
            <w:vAlign w:val="center"/>
          </w:tcPr>
          <w:p w:rsidR="00471E6B" w:rsidRPr="0023327F" w:rsidRDefault="00471E6B" w:rsidP="00EE3CF1">
            <w:pPr>
              <w:pStyle w:val="NoSpacing"/>
              <w:jc w:val="center"/>
              <w:rPr>
                <w:rStyle w:val="Strong"/>
                <w:rFonts w:ascii="仿宋_GB2312" w:eastAsia="仿宋_GB2312" w:hAnsi="宋体"/>
                <w:b w:val="0"/>
                <w:sz w:val="30"/>
                <w:szCs w:val="30"/>
              </w:rPr>
            </w:pPr>
          </w:p>
          <w:p w:rsidR="00471E6B" w:rsidRPr="0023327F" w:rsidRDefault="00471E6B" w:rsidP="00EE3CF1">
            <w:pPr>
              <w:pStyle w:val="NoSpacing"/>
              <w:jc w:val="center"/>
              <w:rPr>
                <w:rStyle w:val="Strong"/>
                <w:rFonts w:ascii="仿宋_GB2312" w:eastAsia="仿宋_GB2312" w:hAnsi="宋体"/>
                <w:b w:val="0"/>
                <w:sz w:val="30"/>
                <w:szCs w:val="30"/>
              </w:rPr>
            </w:pPr>
          </w:p>
        </w:tc>
      </w:tr>
      <w:tr w:rsidR="00471E6B" w:rsidRPr="0023327F" w:rsidTr="00EE3CF1">
        <w:trPr>
          <w:trHeight w:val="1105"/>
        </w:trPr>
        <w:tc>
          <w:tcPr>
            <w:tcW w:w="1701" w:type="dxa"/>
            <w:vAlign w:val="center"/>
          </w:tcPr>
          <w:p w:rsidR="00471E6B" w:rsidRPr="0023327F" w:rsidRDefault="00471E6B" w:rsidP="00EE3CF1">
            <w:pPr>
              <w:pStyle w:val="NoSpacing"/>
              <w:jc w:val="center"/>
              <w:rPr>
                <w:rStyle w:val="Strong"/>
                <w:rFonts w:ascii="仿宋_GB2312" w:eastAsia="仿宋_GB2312" w:hAnsi="宋体"/>
                <w:b w:val="0"/>
                <w:sz w:val="24"/>
                <w:szCs w:val="24"/>
              </w:rPr>
            </w:pPr>
            <w:r w:rsidRPr="0023327F">
              <w:rPr>
                <w:rStyle w:val="Strong"/>
                <w:rFonts w:ascii="仿宋_GB2312" w:eastAsia="仿宋_GB2312" w:hAnsi="宋体" w:hint="eastAsia"/>
                <w:b w:val="0"/>
                <w:sz w:val="24"/>
                <w:szCs w:val="24"/>
              </w:rPr>
              <w:t>终审意见</w:t>
            </w:r>
          </w:p>
        </w:tc>
        <w:tc>
          <w:tcPr>
            <w:tcW w:w="6713" w:type="dxa"/>
            <w:gridSpan w:val="3"/>
            <w:vAlign w:val="center"/>
          </w:tcPr>
          <w:p w:rsidR="00471E6B" w:rsidRPr="0023327F" w:rsidRDefault="00471E6B" w:rsidP="00EE3CF1">
            <w:pPr>
              <w:pStyle w:val="NoSpacing"/>
              <w:jc w:val="center"/>
              <w:rPr>
                <w:rStyle w:val="Strong"/>
                <w:rFonts w:ascii="仿宋_GB2312" w:eastAsia="仿宋_GB2312" w:hAnsi="宋体"/>
                <w:b w:val="0"/>
                <w:sz w:val="30"/>
                <w:szCs w:val="30"/>
              </w:rPr>
            </w:pPr>
          </w:p>
          <w:p w:rsidR="00471E6B" w:rsidRPr="0023327F" w:rsidRDefault="00471E6B" w:rsidP="00471E6B">
            <w:pPr>
              <w:pStyle w:val="NoSpacing"/>
              <w:ind w:right="600" w:firstLineChars="1300" w:firstLine="31680"/>
              <w:jc w:val="center"/>
              <w:rPr>
                <w:rStyle w:val="Strong"/>
                <w:rFonts w:ascii="仿宋_GB2312" w:eastAsia="仿宋_GB2312" w:hAnsi="宋体"/>
                <w:b w:val="0"/>
                <w:sz w:val="24"/>
                <w:szCs w:val="24"/>
              </w:rPr>
            </w:pPr>
            <w:r w:rsidRPr="0023327F">
              <w:rPr>
                <w:rStyle w:val="Strong"/>
                <w:rFonts w:ascii="仿宋_GB2312" w:eastAsia="仿宋_GB2312" w:hAnsi="宋体" w:hint="eastAsia"/>
                <w:b w:val="0"/>
                <w:sz w:val="24"/>
                <w:szCs w:val="24"/>
              </w:rPr>
              <w:t>签章</w:t>
            </w:r>
          </w:p>
          <w:p w:rsidR="00471E6B" w:rsidRPr="0023327F" w:rsidRDefault="00471E6B" w:rsidP="00EE3CF1">
            <w:pPr>
              <w:pStyle w:val="NoSpacing"/>
              <w:jc w:val="center"/>
              <w:rPr>
                <w:rStyle w:val="Strong"/>
                <w:rFonts w:ascii="仿宋_GB2312" w:eastAsia="仿宋_GB2312" w:hAnsi="宋体"/>
                <w:b w:val="0"/>
                <w:sz w:val="30"/>
                <w:szCs w:val="30"/>
              </w:rPr>
            </w:pPr>
            <w:r w:rsidRPr="0023327F">
              <w:rPr>
                <w:rStyle w:val="Strong"/>
                <w:rFonts w:ascii="仿宋_GB2312" w:eastAsia="仿宋_GB2312" w:hAnsi="宋体"/>
                <w:b w:val="0"/>
                <w:sz w:val="24"/>
                <w:szCs w:val="24"/>
              </w:rPr>
              <w:t xml:space="preserve">                               </w:t>
            </w:r>
            <w:r w:rsidRPr="0023327F">
              <w:rPr>
                <w:rStyle w:val="Strong"/>
                <w:rFonts w:ascii="仿宋_GB2312" w:eastAsia="仿宋_GB2312" w:hAnsi="宋体" w:hint="eastAsia"/>
                <w:b w:val="0"/>
                <w:sz w:val="24"/>
                <w:szCs w:val="24"/>
              </w:rPr>
              <w:t>年</w:t>
            </w:r>
            <w:r w:rsidRPr="0023327F">
              <w:rPr>
                <w:rStyle w:val="Strong"/>
                <w:rFonts w:ascii="仿宋_GB2312" w:eastAsia="仿宋_GB2312" w:hAnsi="宋体"/>
                <w:b w:val="0"/>
                <w:sz w:val="24"/>
                <w:szCs w:val="24"/>
              </w:rPr>
              <w:t xml:space="preserve">     </w:t>
            </w:r>
            <w:r w:rsidRPr="0023327F">
              <w:rPr>
                <w:rStyle w:val="Strong"/>
                <w:rFonts w:ascii="仿宋_GB2312" w:eastAsia="仿宋_GB2312" w:hAnsi="宋体" w:hint="eastAsia"/>
                <w:b w:val="0"/>
                <w:sz w:val="24"/>
                <w:szCs w:val="24"/>
              </w:rPr>
              <w:t>月</w:t>
            </w:r>
            <w:r w:rsidRPr="0023327F">
              <w:rPr>
                <w:rStyle w:val="Strong"/>
                <w:rFonts w:ascii="仿宋_GB2312" w:eastAsia="仿宋_GB2312" w:hAnsi="宋体"/>
                <w:b w:val="0"/>
                <w:sz w:val="24"/>
                <w:szCs w:val="24"/>
              </w:rPr>
              <w:t xml:space="preserve">     </w:t>
            </w:r>
            <w:r w:rsidRPr="0023327F">
              <w:rPr>
                <w:rStyle w:val="Strong"/>
                <w:rFonts w:ascii="仿宋_GB2312" w:eastAsia="仿宋_GB2312" w:hAnsi="宋体" w:hint="eastAsia"/>
                <w:b w:val="0"/>
                <w:sz w:val="24"/>
                <w:szCs w:val="24"/>
              </w:rPr>
              <w:t>日</w:t>
            </w:r>
          </w:p>
        </w:tc>
      </w:tr>
    </w:tbl>
    <w:p w:rsidR="00471E6B" w:rsidRPr="003F5BD8" w:rsidRDefault="00471E6B" w:rsidP="001F7CF1">
      <w:pPr>
        <w:rPr>
          <w:rFonts w:ascii="仿宋_GB2312" w:eastAsia="仿宋_GB2312"/>
          <w:sz w:val="24"/>
          <w:szCs w:val="24"/>
        </w:rPr>
      </w:pPr>
      <w:r w:rsidRPr="003F5BD8">
        <w:rPr>
          <w:rFonts w:ascii="仿宋_GB2312" w:eastAsia="仿宋_GB2312" w:hint="eastAsia"/>
          <w:sz w:val="24"/>
          <w:szCs w:val="24"/>
        </w:rPr>
        <w:t>注：策划书须一并提交。</w:t>
      </w:r>
    </w:p>
    <w:p w:rsidR="00471E6B" w:rsidRPr="002753E5" w:rsidRDefault="00471E6B" w:rsidP="00300FA4">
      <w:r w:rsidRPr="002753E5">
        <w:t xml:space="preserve"> </w:t>
      </w:r>
    </w:p>
    <w:sectPr w:rsidR="00471E6B" w:rsidRPr="002753E5" w:rsidSect="00891A92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E6B" w:rsidRDefault="00471E6B" w:rsidP="00D4452F">
      <w:r>
        <w:separator/>
      </w:r>
    </w:p>
  </w:endnote>
  <w:endnote w:type="continuationSeparator" w:id="1">
    <w:p w:rsidR="00471E6B" w:rsidRDefault="00471E6B" w:rsidP="00D44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6B" w:rsidRDefault="00471E6B" w:rsidP="00BE08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1E6B" w:rsidRDefault="00471E6B" w:rsidP="007609E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6B" w:rsidRDefault="00471E6B" w:rsidP="00BE08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71E6B" w:rsidRDefault="00471E6B" w:rsidP="007609E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E6B" w:rsidRDefault="00471E6B" w:rsidP="00D4452F">
      <w:r>
        <w:separator/>
      </w:r>
    </w:p>
  </w:footnote>
  <w:footnote w:type="continuationSeparator" w:id="1">
    <w:p w:rsidR="00471E6B" w:rsidRDefault="00471E6B" w:rsidP="00D445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52F"/>
    <w:rsid w:val="00042657"/>
    <w:rsid w:val="0004265E"/>
    <w:rsid w:val="00053074"/>
    <w:rsid w:val="00055183"/>
    <w:rsid w:val="00084994"/>
    <w:rsid w:val="000A72A0"/>
    <w:rsid w:val="000C255E"/>
    <w:rsid w:val="000E1B83"/>
    <w:rsid w:val="000E4A70"/>
    <w:rsid w:val="000E7B6E"/>
    <w:rsid w:val="000F27D5"/>
    <w:rsid w:val="000F4E0B"/>
    <w:rsid w:val="000F682B"/>
    <w:rsid w:val="00105FC9"/>
    <w:rsid w:val="00107730"/>
    <w:rsid w:val="00132E7F"/>
    <w:rsid w:val="00133B6A"/>
    <w:rsid w:val="001456F6"/>
    <w:rsid w:val="00154537"/>
    <w:rsid w:val="00161FD5"/>
    <w:rsid w:val="001757D5"/>
    <w:rsid w:val="00187A21"/>
    <w:rsid w:val="001B4693"/>
    <w:rsid w:val="001D7072"/>
    <w:rsid w:val="001F7CF1"/>
    <w:rsid w:val="00205084"/>
    <w:rsid w:val="002067FC"/>
    <w:rsid w:val="0023327F"/>
    <w:rsid w:val="00244DB2"/>
    <w:rsid w:val="002602BC"/>
    <w:rsid w:val="002753E5"/>
    <w:rsid w:val="002A2D50"/>
    <w:rsid w:val="002D0C0C"/>
    <w:rsid w:val="002D59E0"/>
    <w:rsid w:val="002E7B7C"/>
    <w:rsid w:val="00300FA4"/>
    <w:rsid w:val="0030205E"/>
    <w:rsid w:val="00313809"/>
    <w:rsid w:val="003471C9"/>
    <w:rsid w:val="00377AE4"/>
    <w:rsid w:val="003847D0"/>
    <w:rsid w:val="003B68AB"/>
    <w:rsid w:val="003D37A5"/>
    <w:rsid w:val="003E0B2B"/>
    <w:rsid w:val="003E669C"/>
    <w:rsid w:val="003F5BD8"/>
    <w:rsid w:val="00401C0E"/>
    <w:rsid w:val="00404C40"/>
    <w:rsid w:val="0041061D"/>
    <w:rsid w:val="00456D83"/>
    <w:rsid w:val="00457846"/>
    <w:rsid w:val="00457EC1"/>
    <w:rsid w:val="00471E6B"/>
    <w:rsid w:val="0048401B"/>
    <w:rsid w:val="004B2EC2"/>
    <w:rsid w:val="004C6239"/>
    <w:rsid w:val="004D7B4E"/>
    <w:rsid w:val="004E02A6"/>
    <w:rsid w:val="004E02C1"/>
    <w:rsid w:val="005038E0"/>
    <w:rsid w:val="00526C65"/>
    <w:rsid w:val="00532706"/>
    <w:rsid w:val="005606CD"/>
    <w:rsid w:val="00565250"/>
    <w:rsid w:val="00595B22"/>
    <w:rsid w:val="005A4BB0"/>
    <w:rsid w:val="005B26D9"/>
    <w:rsid w:val="005C1C7B"/>
    <w:rsid w:val="005C4BC8"/>
    <w:rsid w:val="005C752D"/>
    <w:rsid w:val="005E7B3C"/>
    <w:rsid w:val="006165C3"/>
    <w:rsid w:val="006272F2"/>
    <w:rsid w:val="0063713D"/>
    <w:rsid w:val="00651D75"/>
    <w:rsid w:val="00685597"/>
    <w:rsid w:val="0068695B"/>
    <w:rsid w:val="00690E4A"/>
    <w:rsid w:val="006C523B"/>
    <w:rsid w:val="006F16CC"/>
    <w:rsid w:val="006F65CF"/>
    <w:rsid w:val="007007F3"/>
    <w:rsid w:val="00703013"/>
    <w:rsid w:val="0072181B"/>
    <w:rsid w:val="0072337D"/>
    <w:rsid w:val="0072348B"/>
    <w:rsid w:val="00726FF6"/>
    <w:rsid w:val="007609EB"/>
    <w:rsid w:val="00761011"/>
    <w:rsid w:val="00764C21"/>
    <w:rsid w:val="007D1D6D"/>
    <w:rsid w:val="007E2B01"/>
    <w:rsid w:val="008127B5"/>
    <w:rsid w:val="0081692D"/>
    <w:rsid w:val="008171FC"/>
    <w:rsid w:val="008272B2"/>
    <w:rsid w:val="00827675"/>
    <w:rsid w:val="0086210F"/>
    <w:rsid w:val="00865C4B"/>
    <w:rsid w:val="008813AA"/>
    <w:rsid w:val="00891A92"/>
    <w:rsid w:val="00893763"/>
    <w:rsid w:val="008B2F38"/>
    <w:rsid w:val="008B3D5E"/>
    <w:rsid w:val="008C4C57"/>
    <w:rsid w:val="008C7604"/>
    <w:rsid w:val="008D5F99"/>
    <w:rsid w:val="008F1402"/>
    <w:rsid w:val="008F2D73"/>
    <w:rsid w:val="00902C6F"/>
    <w:rsid w:val="0090365D"/>
    <w:rsid w:val="00934540"/>
    <w:rsid w:val="009459A6"/>
    <w:rsid w:val="00973B60"/>
    <w:rsid w:val="009740CA"/>
    <w:rsid w:val="009A406E"/>
    <w:rsid w:val="009A676F"/>
    <w:rsid w:val="009A7233"/>
    <w:rsid w:val="009B15DA"/>
    <w:rsid w:val="009B6AC9"/>
    <w:rsid w:val="009C1CDF"/>
    <w:rsid w:val="009E25EB"/>
    <w:rsid w:val="009F2330"/>
    <w:rsid w:val="00A06012"/>
    <w:rsid w:val="00A0629B"/>
    <w:rsid w:val="00A6285C"/>
    <w:rsid w:val="00A670A2"/>
    <w:rsid w:val="00A92B33"/>
    <w:rsid w:val="00AD0929"/>
    <w:rsid w:val="00AD450D"/>
    <w:rsid w:val="00AE5816"/>
    <w:rsid w:val="00B0706D"/>
    <w:rsid w:val="00B17091"/>
    <w:rsid w:val="00B23CAD"/>
    <w:rsid w:val="00B3169A"/>
    <w:rsid w:val="00B35B26"/>
    <w:rsid w:val="00B722CF"/>
    <w:rsid w:val="00B76DB7"/>
    <w:rsid w:val="00BC3BB5"/>
    <w:rsid w:val="00BC453A"/>
    <w:rsid w:val="00BE08D6"/>
    <w:rsid w:val="00BF5F12"/>
    <w:rsid w:val="00BF7FEB"/>
    <w:rsid w:val="00C2029A"/>
    <w:rsid w:val="00C326FA"/>
    <w:rsid w:val="00C336EA"/>
    <w:rsid w:val="00C3384B"/>
    <w:rsid w:val="00C35489"/>
    <w:rsid w:val="00C81441"/>
    <w:rsid w:val="00C82F13"/>
    <w:rsid w:val="00C946AC"/>
    <w:rsid w:val="00CD03A3"/>
    <w:rsid w:val="00CF0B53"/>
    <w:rsid w:val="00D4452F"/>
    <w:rsid w:val="00D965A8"/>
    <w:rsid w:val="00DE30E8"/>
    <w:rsid w:val="00DE77EC"/>
    <w:rsid w:val="00DF709E"/>
    <w:rsid w:val="00E27CBE"/>
    <w:rsid w:val="00E41B74"/>
    <w:rsid w:val="00E83EBB"/>
    <w:rsid w:val="00E86216"/>
    <w:rsid w:val="00E951E1"/>
    <w:rsid w:val="00EB14D5"/>
    <w:rsid w:val="00EB3F54"/>
    <w:rsid w:val="00EB53D2"/>
    <w:rsid w:val="00EC3363"/>
    <w:rsid w:val="00EE3CF1"/>
    <w:rsid w:val="00EF4E8D"/>
    <w:rsid w:val="00F06462"/>
    <w:rsid w:val="00F241A4"/>
    <w:rsid w:val="00F31C12"/>
    <w:rsid w:val="00F45A17"/>
    <w:rsid w:val="00F51898"/>
    <w:rsid w:val="00F53B71"/>
    <w:rsid w:val="00F67F46"/>
    <w:rsid w:val="00F91C75"/>
    <w:rsid w:val="00FA3FDA"/>
    <w:rsid w:val="00FB08D4"/>
    <w:rsid w:val="00FD2B24"/>
    <w:rsid w:val="00FE3FE7"/>
    <w:rsid w:val="00FF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A9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44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452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44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452F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7E2B0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F5F12"/>
    <w:pPr>
      <w:ind w:firstLineChars="200" w:firstLine="420"/>
    </w:pPr>
  </w:style>
  <w:style w:type="table" w:styleId="TableGrid">
    <w:name w:val="Table Grid"/>
    <w:basedOn w:val="TableNormal"/>
    <w:uiPriority w:val="99"/>
    <w:rsid w:val="00BF5F1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rsid w:val="002753E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753E5"/>
    <w:rPr>
      <w:rFonts w:cs="Times New Roman"/>
    </w:rPr>
  </w:style>
  <w:style w:type="character" w:styleId="BookTitle">
    <w:name w:val="Book Title"/>
    <w:basedOn w:val="DefaultParagraphFont"/>
    <w:uiPriority w:val="99"/>
    <w:qFormat/>
    <w:rsid w:val="002753E5"/>
    <w:rPr>
      <w:rFonts w:cs="Times New Roman"/>
      <w:b/>
      <w:bCs/>
      <w:smallCaps/>
      <w:spacing w:val="5"/>
    </w:rPr>
  </w:style>
  <w:style w:type="character" w:styleId="Strong">
    <w:name w:val="Strong"/>
    <w:basedOn w:val="DefaultParagraphFont"/>
    <w:uiPriority w:val="99"/>
    <w:qFormat/>
    <w:rsid w:val="002753E5"/>
    <w:rPr>
      <w:rFonts w:cs="Times New Roman"/>
      <w:b/>
      <w:bCs/>
    </w:rPr>
  </w:style>
  <w:style w:type="paragraph" w:styleId="NoSpacing">
    <w:name w:val="No Spacing"/>
    <w:uiPriority w:val="99"/>
    <w:qFormat/>
    <w:rsid w:val="002753E5"/>
    <w:pPr>
      <w:widowControl w:val="0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E27C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7CBE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7609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536</TotalTime>
  <Pages>1</Pages>
  <Words>31</Words>
  <Characters>181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 User</cp:lastModifiedBy>
  <cp:revision>115</cp:revision>
  <cp:lastPrinted>2011-12-21T03:59:00Z</cp:lastPrinted>
  <dcterms:created xsi:type="dcterms:W3CDTF">2011-12-20T01:43:00Z</dcterms:created>
  <dcterms:modified xsi:type="dcterms:W3CDTF">2011-12-22T08:20:00Z</dcterms:modified>
</cp:coreProperties>
</file>