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34" w:rsidRDefault="00415F34">
      <w:pPr>
        <w:pStyle w:val="NormalWeb"/>
        <w:shd w:val="clear" w:color="auto" w:fill="FFFFFF"/>
        <w:spacing w:before="0" w:beforeAutospacing="0" w:after="225" w:afterAutospacing="0" w:line="420" w:lineRule="atLeast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关于开展中山大学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年度“十大杰出青年志愿者”评选活动的通知</w:t>
      </w:r>
    </w:p>
    <w:p w:rsidR="00415F34" w:rsidRDefault="00415F34">
      <w:pPr>
        <w:pStyle w:val="NormalWeb"/>
        <w:shd w:val="clear" w:color="auto" w:fill="FFFFFF"/>
        <w:spacing w:before="0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各二级单位团委（团总支）、校学生会、校研究生会、各学生社团及在校学生：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为挖掘我校大学生志愿服务典型并发挥其示范引领作用，展现我校大学生的志愿服务风貌，弘扬志愿精神，并鼓励更多青年学子参与志愿服务和公益实践，校团委将开展中山大学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年度“十大杰出青年志愿者”评选工作。现将有关事项通知如下：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     </w:t>
      </w:r>
    </w:p>
    <w:p w:rsidR="00415F34" w:rsidRPr="00DC027E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DC027E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一、评选范围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、中山大学全日制本科生、研究生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、曾获“十大杰出青年志愿者”荣誉的个人不在本次评选范围。</w:t>
      </w:r>
    </w:p>
    <w:p w:rsidR="00415F34" w:rsidRPr="00DC027E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DC027E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二、参评条件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参选个人长期以来利用个人时间和多方资源参与、组织志愿服务活动，取得一定实效；志愿服务事迹突出；具有一定志愿服务创新理念；学习成绩专业排名不低于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50%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，在校无违纪处分纪录。</w:t>
      </w:r>
    </w:p>
    <w:p w:rsidR="00415F34" w:rsidRPr="00DC027E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DC027E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三、评选名额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个人通过院系推荐、公益志愿类社团推荐、个人自荐方式报名参加“十大杰出青年志愿者”的评选。各院系、各公益类社团原则上可推荐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人参与评选。最终在全校参评个人中产生中山大学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年度“十大杰出青年志愿者”。</w:t>
      </w:r>
    </w:p>
    <w:p w:rsidR="00415F34" w:rsidRPr="00DC027E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ind w:left="75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DC027E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四、评选流程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ind w:left="75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（一）申报阶段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、各单位及个人根据实际情况进行推荐申报，推荐参选过程需保证公平、公开、公正。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、申报材料：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）申报表（见附件）。文件以“姓名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申报表”命名。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）参选个人事迹材料，字数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2000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字以内。文件以“姓名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事迹材料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文章标题”命名。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）经核查与原件相符并加盖公章的获奖证书及志愿时证明复印件。文件以“姓名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某项目获奖证书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志愿时证明”命名。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）参选个人三张以上电子照片，像素不小于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1024*768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，包括正面免冠照片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张，其他照片应能够反映参选人事迹和精神风貌。文件以“姓名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正面照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活动照片”命名。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 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）建议提交有关影音、影像资料。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、申报截止时间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参选个人需将纸质版申报材料于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前交至广州东校园团工委（明德园六号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321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办公室），同时提交所有材料的电子版至邮箱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zdxtw2014@163.com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。邮件标题格式统一为：【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杰出青年志愿者评选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姓名】。（除照片及影音影像资料无需提交实体版外，其他材料都需提交纸质版及电子版）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（二）初审阶段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、时间：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号前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、评审形式：校团委组织师生代表组成的评审团进行评审投票，得票最高的十五名候选人进入决赛。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（三）网络投票阶段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       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月底到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月初，全校师生可通过中山大学团委微信平台对候选人进行投票。网络投票折算为分数，占决赛分数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10%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（四）现场决赛阶段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、时间：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月上中旬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、地点：广州东校园明德学生活动中心（暂定）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、决赛形式：每名候选人进行现场展示，并接受评委提问。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、最终分数由“决赛评审分数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80%+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网络投票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10%+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决赛现场观众投票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10%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”构成，分数最高的十名候选人获选“十大杰出青年志愿者”。</w:t>
      </w:r>
    </w:p>
    <w:p w:rsidR="00415F34" w:rsidRPr="00DC027E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DC027E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五、奖励及后续宣传</w:t>
      </w:r>
    </w:p>
    <w:p w:rsidR="00415F34" w:rsidRDefault="00415F34" w:rsidP="00DC027E">
      <w:pPr>
        <w:pStyle w:val="NormalWeb"/>
        <w:shd w:val="clear" w:color="auto" w:fill="FFFFFF"/>
        <w:spacing w:before="225" w:beforeAutospacing="0" w:after="225" w:afterAutospacing="0" w:line="420" w:lineRule="atLeast"/>
        <w:ind w:firstLineChars="200" w:firstLine="3168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“十大杰出青年志愿者”获选个人获校级荣誉证书。校团委将组织本年度的“十大杰出青年志愿者”在各校区（园）开展志愿服务“真人图书馆”活动，传播志愿服务理念，营造良好氛围。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 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联系人：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何金鹏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 020-87335588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沈易安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 18826072494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0" w:name="_GoBack"/>
      <w:bookmarkEnd w:id="0"/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共青团中山大学委员会</w:t>
      </w: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6"/>
        </w:smartTagPr>
        <w:r>
          <w:rPr>
            <w:rFonts w:ascii="仿宋_GB2312" w:eastAsia="仿宋_GB2312" w:hAnsi="仿宋_GB2312" w:cs="仿宋_GB2312"/>
            <w:color w:val="000000"/>
            <w:sz w:val="28"/>
            <w:szCs w:val="28"/>
          </w:rPr>
          <w:t>2016</w:t>
        </w:r>
        <w:r>
          <w:rPr>
            <w:rFonts w:ascii="仿宋_GB2312" w:eastAsia="仿宋_GB2312" w:hAnsi="仿宋_GB2312" w:cs="仿宋_GB2312" w:hint="eastAsia"/>
            <w:color w:val="000000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color w:val="000000"/>
            <w:sz w:val="28"/>
            <w:szCs w:val="28"/>
          </w:rPr>
          <w:t>11</w:t>
        </w:r>
        <w:r>
          <w:rPr>
            <w:rFonts w:ascii="仿宋_GB2312" w:eastAsia="仿宋_GB2312" w:hAnsi="仿宋_GB2312" w:cs="仿宋_GB2312" w:hint="eastAsia"/>
            <w:color w:val="000000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color w:val="000000"/>
            <w:sz w:val="28"/>
            <w:szCs w:val="28"/>
          </w:rPr>
          <w:t>16</w:t>
        </w:r>
        <w:r>
          <w:rPr>
            <w:rFonts w:ascii="仿宋_GB2312" w:eastAsia="仿宋_GB2312" w:hAnsi="仿宋_GB2312" w:cs="仿宋_GB2312" w:hint="eastAsia"/>
            <w:color w:val="000000"/>
            <w:sz w:val="28"/>
            <w:szCs w:val="28"/>
          </w:rPr>
          <w:t>日</w:t>
        </w:r>
      </w:smartTag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15F34" w:rsidRDefault="00415F34">
      <w:pPr>
        <w:pStyle w:val="NormalWeb"/>
        <w:shd w:val="clear" w:color="auto" w:fill="FFFFFF"/>
        <w:spacing w:before="225" w:beforeAutospacing="0" w:after="225" w:afterAutospacing="0" w:line="420" w:lineRule="atLeast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15F34" w:rsidRDefault="00415F34">
      <w:pPr>
        <w:widowControl/>
        <w:spacing w:line="360" w:lineRule="auto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附件：</w:t>
      </w:r>
    </w:p>
    <w:p w:rsidR="00415F34" w:rsidRDefault="00415F34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</w:t>
      </w:r>
      <w:r>
        <w:rPr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年度杰出青年志愿者申报表</w:t>
      </w:r>
    </w:p>
    <w:p w:rsidR="00415F34" w:rsidRDefault="00415F34">
      <w:pPr>
        <w:spacing w:line="360" w:lineRule="auto"/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</w:rPr>
        <w:t>申报类别：</w:t>
      </w:r>
      <w:r>
        <w:rPr>
          <w:rFonts w:eastAsia="仿宋_GB2312"/>
          <w:sz w:val="24"/>
          <w:szCs w:val="24"/>
        </w:rPr>
        <w:sym w:font="Wingdings 2" w:char="F0A3"/>
      </w:r>
      <w:r>
        <w:rPr>
          <w:rFonts w:eastAsia="仿宋_GB2312" w:hint="eastAsia"/>
          <w:sz w:val="24"/>
        </w:rPr>
        <w:t>院系推荐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  <w:szCs w:val="24"/>
        </w:rPr>
        <w:sym w:font="Wingdings 2" w:char="F0A3"/>
      </w:r>
      <w:r>
        <w:rPr>
          <w:rFonts w:eastAsia="仿宋_GB2312" w:hint="eastAsia"/>
          <w:sz w:val="24"/>
        </w:rPr>
        <w:t>社团推荐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  <w:szCs w:val="24"/>
        </w:rPr>
        <w:sym w:font="Wingdings 2" w:char="F0A3"/>
      </w:r>
      <w:r>
        <w:rPr>
          <w:rFonts w:eastAsia="仿宋_GB2312" w:hint="eastAsia"/>
          <w:sz w:val="24"/>
        </w:rPr>
        <w:t>个人自荐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0"/>
        <w:gridCol w:w="1995"/>
        <w:gridCol w:w="18"/>
        <w:gridCol w:w="2268"/>
        <w:gridCol w:w="9"/>
        <w:gridCol w:w="1947"/>
        <w:gridCol w:w="2127"/>
      </w:tblGrid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照片</w:t>
            </w: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总志愿服务时数</w:t>
            </w:r>
          </w:p>
        </w:tc>
        <w:tc>
          <w:tcPr>
            <w:tcW w:w="2013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本年志愿服务时数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学生类别</w:t>
            </w:r>
          </w:p>
        </w:tc>
        <w:tc>
          <w:tcPr>
            <w:tcW w:w="4281" w:type="dxa"/>
            <w:gridSpan w:val="3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本科生（）硕士生（）</w:t>
            </w: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127" w:type="dxa"/>
            <w:vAlign w:val="center"/>
          </w:tcPr>
          <w:p w:rsidR="00415F34" w:rsidRPr="00062E8D" w:rsidRDefault="00415F3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407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年级院系专业</w:t>
            </w:r>
          </w:p>
        </w:tc>
        <w:tc>
          <w:tcPr>
            <w:tcW w:w="4281" w:type="dxa"/>
            <w:gridSpan w:val="3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专业排名</w:t>
            </w:r>
          </w:p>
        </w:tc>
        <w:tc>
          <w:tcPr>
            <w:tcW w:w="2127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主要服务项目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15F34" w:rsidRPr="00062E8D"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参加志愿服务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起始时间</w:t>
            </w:r>
          </w:p>
        </w:tc>
        <w:tc>
          <w:tcPr>
            <w:tcW w:w="1995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所在志愿者组织</w:t>
            </w:r>
          </w:p>
        </w:tc>
        <w:tc>
          <w:tcPr>
            <w:tcW w:w="4074" w:type="dxa"/>
            <w:gridSpan w:val="2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3045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个人简介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（</w:t>
            </w:r>
            <w:r w:rsidRPr="00062E8D">
              <w:rPr>
                <w:rFonts w:eastAsia="仿宋_GB2312"/>
                <w:sz w:val="24"/>
              </w:rPr>
              <w:t>2000</w:t>
            </w:r>
            <w:r w:rsidRPr="00062E8D">
              <w:rPr>
                <w:rFonts w:eastAsia="仿宋_GB2312" w:hint="eastAsia"/>
                <w:sz w:val="24"/>
              </w:rPr>
              <w:t>字内，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以事迹为主）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（事迹介绍应包括时间、地点、服务对象、服务内容、服务时长等、服务难点及应对措施，突出体现志愿服务精神）</w:t>
            </w:r>
          </w:p>
        </w:tc>
      </w:tr>
      <w:tr w:rsidR="00415F34" w:rsidRPr="00062E8D">
        <w:trPr>
          <w:trHeight w:val="1949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在校期间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获奖情况</w:t>
            </w:r>
          </w:p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（包括所在服务集体获奖情况）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rPr>
                <w:rFonts w:eastAsia="仿宋_GB2312"/>
                <w:sz w:val="24"/>
              </w:rPr>
            </w:pPr>
          </w:p>
        </w:tc>
      </w:tr>
      <w:tr w:rsidR="00415F34" w:rsidRPr="00062E8D">
        <w:trPr>
          <w:trHeight w:val="1538"/>
        </w:trPr>
        <w:tc>
          <w:tcPr>
            <w:tcW w:w="1950" w:type="dxa"/>
            <w:vAlign w:val="center"/>
          </w:tcPr>
          <w:p w:rsidR="00415F34" w:rsidRPr="00062E8D" w:rsidRDefault="00415F3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062E8D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8364" w:type="dxa"/>
            <w:gridSpan w:val="6"/>
            <w:vAlign w:val="center"/>
          </w:tcPr>
          <w:p w:rsidR="00415F34" w:rsidRPr="00062E8D" w:rsidRDefault="00415F34">
            <w:pPr>
              <w:jc w:val="right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  <w:r w:rsidRPr="00062E8D"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 w:rsidR="00415F34" w:rsidRPr="00062E8D" w:rsidRDefault="00415F34">
            <w:pPr>
              <w:jc w:val="right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  <w:p w:rsidR="00415F34" w:rsidRPr="00062E8D" w:rsidRDefault="00415F34">
            <w:pPr>
              <w:jc w:val="right"/>
              <w:rPr>
                <w:rFonts w:eastAsia="仿宋_GB2312"/>
                <w:sz w:val="24"/>
              </w:rPr>
            </w:pPr>
            <w:r w:rsidRPr="00062E8D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年</w:t>
            </w:r>
            <w:r w:rsidRPr="00062E8D"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062E8D"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 w:rsidRPr="00062E8D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月</w:t>
            </w:r>
            <w:r w:rsidRPr="00062E8D">
              <w:rPr>
                <w:rFonts w:ascii="仿宋_GB2312" w:eastAsia="仿宋_GB2312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062E8D"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 w:rsidRPr="00062E8D">
              <w:rPr>
                <w:rFonts w:ascii="仿宋_GB2312" w:eastAsia="仿宋_GB2312" w:cs="Calibri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 w:rsidR="00415F34" w:rsidRDefault="00415F34" w:rsidP="00415F34">
      <w:pPr>
        <w:spacing w:line="360" w:lineRule="exact"/>
        <w:ind w:left="31680" w:hangingChars="300" w:firstLine="31680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说明：请将此表控制在</w:t>
      </w: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页纸内，个人事迹材料（</w:t>
      </w:r>
      <w:r>
        <w:rPr>
          <w:rFonts w:eastAsia="楷体_GB2312"/>
          <w:sz w:val="24"/>
        </w:rPr>
        <w:t>2000</w:t>
      </w:r>
      <w:r>
        <w:rPr>
          <w:rFonts w:eastAsia="楷体_GB2312" w:hint="eastAsia"/>
          <w:sz w:val="24"/>
        </w:rPr>
        <w:t>字以内）、照片、相关</w:t>
      </w:r>
    </w:p>
    <w:p w:rsidR="00415F34" w:rsidRDefault="00415F34" w:rsidP="00945E88">
      <w:pPr>
        <w:spacing w:line="360" w:lineRule="exact"/>
        <w:ind w:left="31680" w:hangingChars="300" w:firstLine="3168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eastAsia="楷体_GB2312" w:hint="eastAsia"/>
          <w:sz w:val="24"/>
        </w:rPr>
        <w:t>视频等申报材料于</w:t>
      </w:r>
      <w:r>
        <w:rPr>
          <w:rFonts w:eastAsia="楷体_GB2312"/>
          <w:sz w:val="24"/>
        </w:rPr>
        <w:t>11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>21</w:t>
      </w:r>
      <w:r>
        <w:rPr>
          <w:rFonts w:eastAsia="楷体_GB2312" w:hint="eastAsia"/>
          <w:sz w:val="24"/>
        </w:rPr>
        <w:t>日</w:t>
      </w:r>
      <w:r>
        <w:rPr>
          <w:rFonts w:eastAsia="楷体_GB2312"/>
          <w:sz w:val="24"/>
        </w:rPr>
        <w:t>17:00</w:t>
      </w:r>
      <w:r>
        <w:rPr>
          <w:rFonts w:eastAsia="楷体_GB2312" w:hint="eastAsia"/>
          <w:sz w:val="24"/>
        </w:rPr>
        <w:t>前提交至邮箱</w:t>
      </w:r>
      <w:r>
        <w:rPr>
          <w:rFonts w:eastAsia="楷体_GB2312"/>
          <w:sz w:val="24"/>
        </w:rPr>
        <w:t>zdxtw2014@163.com </w:t>
      </w:r>
    </w:p>
    <w:sectPr w:rsidR="00415F34" w:rsidSect="00FD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835"/>
    <w:rsid w:val="00062E8D"/>
    <w:rsid w:val="000A539D"/>
    <w:rsid w:val="000A5C3D"/>
    <w:rsid w:val="000B22D0"/>
    <w:rsid w:val="00415F34"/>
    <w:rsid w:val="00591835"/>
    <w:rsid w:val="007249EB"/>
    <w:rsid w:val="00831640"/>
    <w:rsid w:val="00921929"/>
    <w:rsid w:val="00945E88"/>
    <w:rsid w:val="00982EC0"/>
    <w:rsid w:val="00AB6922"/>
    <w:rsid w:val="00BE6383"/>
    <w:rsid w:val="00DC027E"/>
    <w:rsid w:val="00FD20B6"/>
    <w:rsid w:val="0E457B58"/>
    <w:rsid w:val="7FF5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2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257</Words>
  <Characters>1470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</dc:creator>
  <cp:keywords/>
  <dc:description/>
  <cp:lastModifiedBy>User</cp:lastModifiedBy>
  <cp:revision>5</cp:revision>
  <dcterms:created xsi:type="dcterms:W3CDTF">2016-11-10T12:08:00Z</dcterms:created>
  <dcterms:modified xsi:type="dcterms:W3CDTF">2016-11-16T13:44:00Z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